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FAAA" w14:textId="75076ACD" w:rsidR="00285304" w:rsidRPr="00601137" w:rsidRDefault="00285304" w:rsidP="00285304">
      <w:pPr>
        <w:spacing w:after="9"/>
        <w:ind w:left="434"/>
        <w:rPr>
          <w:rFonts w:ascii="Univers" w:hAnsi="Univers"/>
          <w:color w:val="244061" w:themeColor="accent1" w:themeShade="80"/>
        </w:rPr>
      </w:pPr>
    </w:p>
    <w:p w14:paraId="5F1438A1" w14:textId="0CAB5684" w:rsidR="00285304" w:rsidRPr="00601137" w:rsidRDefault="00285304" w:rsidP="00285304">
      <w:pPr>
        <w:spacing w:after="23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 </w:t>
      </w:r>
    </w:p>
    <w:p w14:paraId="25CD4F68" w14:textId="2699AE3C" w:rsidR="00285304" w:rsidRPr="00601137" w:rsidRDefault="00285304" w:rsidP="00285304">
      <w:pPr>
        <w:spacing w:after="14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  </w:t>
      </w:r>
    </w:p>
    <w:p w14:paraId="506C173B" w14:textId="1EA148BE" w:rsidR="00285304" w:rsidRPr="00601137" w:rsidRDefault="00285304" w:rsidP="00285304">
      <w:pPr>
        <w:spacing w:after="10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5DC41317" w14:textId="2C705A7F" w:rsidR="00285304" w:rsidRPr="00601137" w:rsidRDefault="00CE0C1F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  <w:r w:rsidRPr="00601137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1BA5DCD" wp14:editId="11B855FB">
                <wp:simplePos x="0" y="0"/>
                <wp:positionH relativeFrom="margin">
                  <wp:posOffset>308610</wp:posOffset>
                </wp:positionH>
                <wp:positionV relativeFrom="paragraph">
                  <wp:posOffset>177800</wp:posOffset>
                </wp:positionV>
                <wp:extent cx="4994910" cy="433705"/>
                <wp:effectExtent l="0" t="0" r="0" b="4445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2E13B" w14:textId="77777777" w:rsidR="003D25C6" w:rsidRPr="003D25C6" w:rsidRDefault="003D25C6" w:rsidP="003D25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244061" w:themeColor="accent1" w:themeShade="80"/>
                                <w:sz w:val="48"/>
                                <w:szCs w:val="48"/>
                              </w:rPr>
                            </w:pPr>
                            <w:r w:rsidRPr="003D25C6">
                              <w:rPr>
                                <w:rFonts w:asciiTheme="majorHAnsi" w:hAnsiTheme="majorHAnsi" w:cstheme="majorHAnsi"/>
                                <w:color w:val="244061" w:themeColor="accent1" w:themeShade="80"/>
                                <w:sz w:val="48"/>
                                <w:szCs w:val="48"/>
                              </w:rPr>
                              <w:t>STICHTING VASTGOEDCERT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A5DCD" id="_x0000_t202" coordsize="21600,21600" o:spt="202" path="m,l,21600r21600,l21600,xe">
                <v:stroke joinstyle="miter"/>
                <v:path gradientshapeok="t" o:connecttype="rect"/>
              </v:shapetype>
              <v:shape id="Tekstvak 30" o:spid="_x0000_s1026" type="#_x0000_t202" style="position:absolute;left:0;text-align:left;margin-left:24.3pt;margin-top:14pt;width:393.3pt;height:34.1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" filled="f" stroked="f" strokeweight=".5pt">
                <v:textbox>
                  <w:txbxContent>
                    <w:p w14:paraId="2362E13B" w14:textId="77777777" w:rsidR="003D25C6" w:rsidRPr="003D25C6" w:rsidRDefault="003D25C6" w:rsidP="003D25C6">
                      <w:pPr>
                        <w:jc w:val="center"/>
                        <w:rPr>
                          <w:rFonts w:asciiTheme="majorHAnsi" w:hAnsiTheme="majorHAnsi" w:cstheme="majorHAnsi"/>
                          <w:color w:val="244061" w:themeColor="accent1" w:themeShade="80"/>
                          <w:sz w:val="48"/>
                          <w:szCs w:val="48"/>
                        </w:rPr>
                      </w:pPr>
                      <w:r w:rsidRPr="003D25C6">
                        <w:rPr>
                          <w:rFonts w:asciiTheme="majorHAnsi" w:hAnsiTheme="majorHAnsi" w:cstheme="majorHAnsi"/>
                          <w:color w:val="244061" w:themeColor="accent1" w:themeShade="80"/>
                          <w:sz w:val="48"/>
                          <w:szCs w:val="48"/>
                        </w:rPr>
                        <w:t>STICHTING VASTGOEDCERT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304" w:rsidRPr="00601137">
        <w:rPr>
          <w:rFonts w:ascii="Univers" w:hAnsi="Univers"/>
          <w:color w:val="244061" w:themeColor="accent1" w:themeShade="80"/>
        </w:rPr>
        <w:t xml:space="preserve">  </w:t>
      </w:r>
    </w:p>
    <w:p w14:paraId="461D3F55" w14:textId="6484BF5D" w:rsidR="00285304" w:rsidRPr="00601137" w:rsidRDefault="00285304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6B1381E2" w14:textId="76438692" w:rsidR="00285304" w:rsidRPr="00601137" w:rsidRDefault="00285304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666AAB6B" w14:textId="74DBEA39" w:rsidR="00285304" w:rsidRPr="00601137" w:rsidRDefault="00285304" w:rsidP="00285304">
      <w:pPr>
        <w:spacing w:after="10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253F0C80" w14:textId="1279D913" w:rsidR="00285304" w:rsidRPr="00601137" w:rsidRDefault="00285304" w:rsidP="00285304">
      <w:pPr>
        <w:spacing w:after="659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7ECF622A" w14:textId="1295AD31" w:rsidR="00285304" w:rsidRPr="00601137" w:rsidRDefault="00850E3C" w:rsidP="00285304">
      <w:pPr>
        <w:tabs>
          <w:tab w:val="center" w:pos="4651"/>
        </w:tabs>
        <w:spacing w:after="0"/>
        <w:jc w:val="center"/>
        <w:rPr>
          <w:rFonts w:ascii="Univers" w:hAnsi="Univers"/>
          <w:b/>
          <w:color w:val="244061" w:themeColor="accent1" w:themeShade="80"/>
          <w:sz w:val="72"/>
        </w:rPr>
      </w:pPr>
      <w:r w:rsidRPr="00601137">
        <w:rPr>
          <w:b/>
          <w:noProof/>
          <w:color w:val="244061" w:themeColor="accent1" w:themeShade="80"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43C751" wp14:editId="4673EF64">
                <wp:simplePos x="0" y="0"/>
                <wp:positionH relativeFrom="page">
                  <wp:posOffset>-818707</wp:posOffset>
                </wp:positionH>
                <wp:positionV relativeFrom="paragraph">
                  <wp:posOffset>722187</wp:posOffset>
                </wp:positionV>
                <wp:extent cx="8442251" cy="1852295"/>
                <wp:effectExtent l="0" t="0" r="16510" b="1460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2251" cy="18522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7F7DD" id="Rechthoek 7" o:spid="_x0000_s1026" style="position:absolute;margin-left:-64.45pt;margin-top:56.85pt;width:664.75pt;height:14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" fillcolor="#243f60 [1604]" strokecolor="#243f60 [1604]" strokeweight="2pt">
                <w10:wrap anchorx="page"/>
              </v:rect>
            </w:pict>
          </mc:Fallback>
        </mc:AlternateContent>
      </w:r>
    </w:p>
    <w:p w14:paraId="15AD916E" w14:textId="3C0F8E1F" w:rsidR="00285304" w:rsidRPr="00601137" w:rsidRDefault="00285304" w:rsidP="00EF2D7A">
      <w:pPr>
        <w:tabs>
          <w:tab w:val="center" w:pos="4651"/>
        </w:tabs>
        <w:spacing w:after="0"/>
        <w:rPr>
          <w:rFonts w:asciiTheme="majorHAnsi" w:hAnsiTheme="majorHAnsi" w:cstheme="majorHAnsi"/>
          <w:color w:val="244061" w:themeColor="accent1" w:themeShade="80"/>
        </w:rPr>
      </w:pPr>
    </w:p>
    <w:p w14:paraId="3EB0F35D" w14:textId="6D4C4ED2" w:rsidR="00285304" w:rsidRPr="00601137" w:rsidRDefault="00B878CD" w:rsidP="00285304">
      <w:pPr>
        <w:spacing w:after="12"/>
        <w:ind w:left="434"/>
        <w:jc w:val="center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noProof/>
          <w:color w:val="244061" w:themeColor="accent1" w:themeShade="8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2D9EFDD" wp14:editId="4D67C007">
                <wp:simplePos x="0" y="0"/>
                <wp:positionH relativeFrom="page">
                  <wp:align>left</wp:align>
                </wp:positionH>
                <wp:positionV relativeFrom="paragraph">
                  <wp:posOffset>959485</wp:posOffset>
                </wp:positionV>
                <wp:extent cx="7543800" cy="738000"/>
                <wp:effectExtent l="0" t="0" r="0" b="508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73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B784" w14:textId="5AF020EA" w:rsidR="00E42E3C" w:rsidRPr="00E42E3C" w:rsidRDefault="00B878CD" w:rsidP="00EF2D7A">
                            <w:pPr>
                              <w:spacing w:after="0"/>
                              <w:ind w:left="485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 xml:space="preserve">PRAKTIJKASSESSMENT </w:t>
                            </w:r>
                            <w:r w:rsidR="00E42E3C" w:rsidRPr="00E42E3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MAKELAAR WONEN</w:t>
                            </w:r>
                          </w:p>
                          <w:p w14:paraId="3F452501" w14:textId="71C701D2" w:rsidR="00E42E3C" w:rsidRPr="00E42E3C" w:rsidRDefault="00E42E3C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EFDD" id="Tekstvak 2" o:spid="_x0000_s1027" type="#_x0000_t202" style="position:absolute;left:0;text-align:left;margin-left:0;margin-top:75.55pt;width:594pt;height:58.1pt;z-index:251658243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" filled="f" stroked="f">
                <v:textbox>
                  <w:txbxContent>
                    <w:p w14:paraId="7A9DB784" w14:textId="5AF020EA" w:rsidR="00E42E3C" w:rsidRPr="00E42E3C" w:rsidRDefault="00B878CD" w:rsidP="00EF2D7A">
                      <w:pPr>
                        <w:spacing w:after="0"/>
                        <w:ind w:left="485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 xml:space="preserve">PRAKTIJKASSESSMENT </w:t>
                      </w:r>
                      <w:r w:rsidR="00E42E3C" w:rsidRPr="00E42E3C"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MAKELAAR WONEN</w:t>
                      </w:r>
                    </w:p>
                    <w:p w14:paraId="3F452501" w14:textId="71C701D2" w:rsidR="00E42E3C" w:rsidRPr="00E42E3C" w:rsidRDefault="00E42E3C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5AFC" w:rsidRPr="00601137">
        <w:rPr>
          <w:rFonts w:asciiTheme="majorHAnsi" w:hAnsiTheme="majorHAnsi" w:cstheme="majorHAnsi"/>
          <w:noProof/>
          <w:color w:val="244061" w:themeColor="accent1" w:themeShade="8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C11A2F" wp14:editId="0EF87722">
                <wp:simplePos x="0" y="0"/>
                <wp:positionH relativeFrom="margin">
                  <wp:posOffset>-1043940</wp:posOffset>
                </wp:positionH>
                <wp:positionV relativeFrom="paragraph">
                  <wp:posOffset>239470</wp:posOffset>
                </wp:positionV>
                <wp:extent cx="7600950" cy="104013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040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8546" w14:textId="343724AE" w:rsidR="00E42E3C" w:rsidRPr="00C21A46" w:rsidRDefault="00B878CD" w:rsidP="00EF2D7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TOELICHTING KLANTDOSSIERS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1A2F" id="_x0000_s1028" type="#_x0000_t202" style="position:absolute;left:0;text-align:left;margin-left:-82.2pt;margin-top:18.85pt;width:598.5pt;height:81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" filled="f" stroked="f">
                <v:textbox>
                  <w:txbxContent>
                    <w:p w14:paraId="738C8546" w14:textId="343724AE" w:rsidR="00E42E3C" w:rsidRPr="00C21A46" w:rsidRDefault="00B878CD" w:rsidP="00EF2D7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72"/>
                          <w:szCs w:val="72"/>
                        </w:rPr>
                        <w:t>TOELICHTING KLANTDOSSIERS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AE35B" w14:textId="1210C6D0" w:rsidR="00285304" w:rsidRPr="00601137" w:rsidRDefault="00285304" w:rsidP="00285304">
      <w:pPr>
        <w:spacing w:after="0"/>
        <w:ind w:right="329"/>
        <w:jc w:val="right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noProof/>
          <w:color w:val="244061" w:themeColor="accent1" w:themeShade="80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9950D57" wp14:editId="4B20CB65">
                <wp:simplePos x="0" y="0"/>
                <wp:positionH relativeFrom="column">
                  <wp:posOffset>2849575</wp:posOffset>
                </wp:positionH>
                <wp:positionV relativeFrom="paragraph">
                  <wp:posOffset>-143049</wp:posOffset>
                </wp:positionV>
                <wp:extent cx="276225" cy="287655"/>
                <wp:effectExtent l="0" t="0" r="0" b="0"/>
                <wp:wrapNone/>
                <wp:docPr id="19579" name="Group 19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87655"/>
                          <a:chOff x="0" y="0"/>
                          <a:chExt cx="276225" cy="287655"/>
                        </a:xfrm>
                      </wpg:grpSpPr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55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3632" y="106299"/>
                            <a:ext cx="51816" cy="181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47B197" id="Group 19579" o:spid="_x0000_s1026" style="position:absolute;margin-left:224.4pt;margin-top:-11.25pt;width:21.75pt;height:22.65pt;z-index:-251658238" coordsize="276225,28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" o:spid="_x0000_s1027" type="#_x0000_t75" style="position:absolute;width:276225;height:25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">
                  <v:imagedata r:id="rId13" o:title=""/>
                </v:shape>
                <v:shape id="Picture 300" o:spid="_x0000_s1028" type="#_x0000_t75" style="position:absolute;left:103632;top:106299;width:51816;height:18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">
                  <v:imagedata r:id="rId14" o:title=""/>
                </v:shape>
              </v:group>
            </w:pict>
          </mc:Fallback>
        </mc:AlternateContent>
      </w:r>
      <w:r w:rsidRPr="00601137">
        <w:rPr>
          <w:rFonts w:ascii="Univers" w:eastAsia="Segoe UI" w:hAnsi="Univers" w:cs="Segoe UI"/>
          <w:color w:val="244061" w:themeColor="accent1" w:themeShade="80"/>
          <w:sz w:val="24"/>
        </w:rPr>
        <w:t xml:space="preserve"> </w:t>
      </w:r>
      <w:r w:rsidRPr="00601137">
        <w:rPr>
          <w:rFonts w:ascii="Univers" w:eastAsia="Cambria" w:hAnsi="Univers" w:cs="Cambria"/>
          <w:color w:val="244061" w:themeColor="accent1" w:themeShade="80"/>
          <w:sz w:val="24"/>
        </w:rPr>
        <w:t xml:space="preserve"> </w:t>
      </w:r>
      <w:r w:rsidRPr="00601137">
        <w:rPr>
          <w:rFonts w:ascii="Univers" w:eastAsia="Cambria" w:hAnsi="Univers" w:cs="Cambria"/>
          <w:color w:val="244061" w:themeColor="accent1" w:themeShade="80"/>
          <w:sz w:val="24"/>
        </w:rPr>
        <w:tab/>
      </w: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0CAFDDA4" w14:textId="4388E591" w:rsidR="00915289" w:rsidRPr="00601137" w:rsidRDefault="00915289" w:rsidP="00F2604A">
      <w:pPr>
        <w:spacing w:after="12"/>
        <w:jc w:val="center"/>
        <w:rPr>
          <w:rFonts w:ascii="Univers" w:hAnsi="Univers"/>
          <w:i/>
          <w:iCs/>
          <w:color w:val="244061" w:themeColor="accent1" w:themeShade="80"/>
        </w:rPr>
      </w:pPr>
    </w:p>
    <w:p w14:paraId="1D60E7D6" w14:textId="615F9323" w:rsidR="00285304" w:rsidRPr="00601137" w:rsidRDefault="00285304" w:rsidP="00F2604A">
      <w:pPr>
        <w:spacing w:after="12"/>
        <w:jc w:val="center"/>
        <w:rPr>
          <w:rFonts w:ascii="Univers" w:hAnsi="Univers"/>
          <w:i/>
          <w:iCs/>
          <w:color w:val="244061" w:themeColor="accent1" w:themeShade="80"/>
        </w:rPr>
      </w:pPr>
    </w:p>
    <w:p w14:paraId="29AAC50D" w14:textId="3FFC479B" w:rsidR="00285304" w:rsidRPr="00601137" w:rsidRDefault="00285304" w:rsidP="00285304">
      <w:pPr>
        <w:spacing w:after="10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17564211" w14:textId="537178F6" w:rsidR="00285304" w:rsidRPr="00601137" w:rsidRDefault="00285304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63313E72" w14:textId="707EC04E" w:rsidR="00285304" w:rsidRPr="00601137" w:rsidRDefault="00285304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0A26CD26" w14:textId="0A689F5D" w:rsidR="00E42E3C" w:rsidRPr="00601137" w:rsidRDefault="00E42E3C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</w:p>
    <w:p w14:paraId="3A441C78" w14:textId="4172023B" w:rsidR="00E42E3C" w:rsidRPr="00601137" w:rsidRDefault="00E42E3C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</w:p>
    <w:p w14:paraId="7335850F" w14:textId="52E2008B" w:rsidR="00285304" w:rsidRPr="00601137" w:rsidRDefault="00285304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673E94FF" w14:textId="35ABD659" w:rsidR="00285304" w:rsidRPr="00601137" w:rsidRDefault="00285304" w:rsidP="00285304">
      <w:pPr>
        <w:spacing w:after="10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66E6E0E9" w14:textId="4D93486B" w:rsidR="00285304" w:rsidRPr="00601137" w:rsidRDefault="00601137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  <w:r w:rsidRPr="00601137">
        <w:rPr>
          <w:noProof/>
          <w:color w:val="244061" w:themeColor="accent1" w:themeShade="80"/>
        </w:rPr>
        <w:drawing>
          <wp:anchor distT="0" distB="0" distL="114300" distR="114300" simplePos="0" relativeHeight="251659270" behindDoc="0" locked="0" layoutInCell="1" allowOverlap="1" wp14:anchorId="5ED4CF85" wp14:editId="4AC9CC3E">
            <wp:simplePos x="0" y="0"/>
            <wp:positionH relativeFrom="page">
              <wp:posOffset>3964305</wp:posOffset>
            </wp:positionH>
            <wp:positionV relativeFrom="paragraph">
              <wp:posOffset>6350</wp:posOffset>
            </wp:positionV>
            <wp:extent cx="3229529" cy="1897380"/>
            <wp:effectExtent l="0" t="0" r="9525" b="7620"/>
            <wp:wrapNone/>
            <wp:docPr id="896385145" name="Afbeelding 7" descr="Afbeelding met Lettertype, tekst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85145" name="Afbeelding 7" descr="Afbeelding met Lettertype, tekst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29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304" w:rsidRPr="00601137">
        <w:rPr>
          <w:rFonts w:ascii="Univers" w:hAnsi="Univers"/>
          <w:color w:val="244061" w:themeColor="accent1" w:themeShade="80"/>
        </w:rPr>
        <w:t xml:space="preserve">  </w:t>
      </w:r>
    </w:p>
    <w:p w14:paraId="0C645596" w14:textId="738EEFD2" w:rsidR="00285304" w:rsidRPr="00601137" w:rsidRDefault="00285304" w:rsidP="00BB5FB4">
      <w:pPr>
        <w:spacing w:after="12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 </w:t>
      </w:r>
    </w:p>
    <w:p w14:paraId="00340322" w14:textId="3A8AC3AA" w:rsidR="00285304" w:rsidRPr="00601137" w:rsidRDefault="00285304" w:rsidP="00285304">
      <w:pPr>
        <w:spacing w:after="10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6668E632" w14:textId="0B234480" w:rsidR="00285304" w:rsidRPr="00601137" w:rsidRDefault="00285304" w:rsidP="00EF2D7A">
      <w:pPr>
        <w:spacing w:after="12"/>
        <w:rPr>
          <w:rFonts w:ascii="Univers" w:hAnsi="Univers"/>
          <w:color w:val="244061" w:themeColor="accent1" w:themeShade="80"/>
        </w:rPr>
      </w:pPr>
    </w:p>
    <w:p w14:paraId="61540ADE" w14:textId="11A6B338" w:rsidR="00285304" w:rsidRPr="00601137" w:rsidRDefault="00285304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7D098EA9" w14:textId="77777777" w:rsidR="005D77B7" w:rsidRPr="00601137" w:rsidRDefault="005D77B7" w:rsidP="00285304">
      <w:pPr>
        <w:spacing w:after="12"/>
        <w:ind w:left="434"/>
        <w:rPr>
          <w:rFonts w:ascii="Univers" w:hAnsi="Univers"/>
          <w:color w:val="244061" w:themeColor="accent1" w:themeShade="80"/>
        </w:rPr>
      </w:pPr>
    </w:p>
    <w:p w14:paraId="7031D4CA" w14:textId="03E3FA2F" w:rsidR="00285304" w:rsidRPr="00601137" w:rsidRDefault="00026537" w:rsidP="00285304">
      <w:pPr>
        <w:spacing w:after="12"/>
        <w:rPr>
          <w:rFonts w:ascii="Univers" w:hAnsi="Univers"/>
          <w:color w:val="244061" w:themeColor="accent1" w:themeShade="80"/>
        </w:rPr>
      </w:pPr>
      <w:r w:rsidRPr="00601137">
        <w:rPr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05045D" wp14:editId="1CED8847">
                <wp:simplePos x="0" y="0"/>
                <wp:positionH relativeFrom="margin">
                  <wp:posOffset>-464185</wp:posOffset>
                </wp:positionH>
                <wp:positionV relativeFrom="paragraph">
                  <wp:posOffset>100330</wp:posOffset>
                </wp:positionV>
                <wp:extent cx="2458720" cy="605155"/>
                <wp:effectExtent l="0" t="0" r="0" b="4445"/>
                <wp:wrapNone/>
                <wp:docPr id="448" name="Tekstvak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4A0BE" w14:textId="746B6ECD" w:rsidR="0048039E" w:rsidRPr="0048039E" w:rsidRDefault="00026537" w:rsidP="0048039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Versie 1.</w:t>
                            </w:r>
                            <w:r w:rsidR="00B878C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49FB" w:rsidRPr="000D49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(</w:t>
                            </w:r>
                            <w:r w:rsidR="00B878C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13</w:t>
                            </w:r>
                            <w:r w:rsidR="00741A3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.0</w:t>
                            </w:r>
                            <w:r w:rsidR="00B878C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6</w:t>
                            </w:r>
                            <w:r w:rsidR="00741A3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.202</w:t>
                            </w:r>
                            <w:r w:rsidR="00B878C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="000D49FB" w:rsidRPr="000D49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3A77628" w14:textId="77777777" w:rsidR="0048039E" w:rsidRPr="007057F4" w:rsidRDefault="0048039E" w:rsidP="0048039E"/>
                          <w:p w14:paraId="2A6CD445" w14:textId="77777777" w:rsidR="0048039E" w:rsidRPr="007057F4" w:rsidRDefault="0048039E" w:rsidP="004803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5045D" id="Tekstvak 448" o:spid="_x0000_s1029" type="#_x0000_t202" style="position:absolute;margin-left:-36.55pt;margin-top:7.9pt;width:193.6pt;height:47.6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" filled="f" stroked="f" strokeweight=".5pt">
                <v:textbox>
                  <w:txbxContent>
                    <w:p w14:paraId="6254A0BE" w14:textId="746B6ECD" w:rsidR="0048039E" w:rsidRPr="0048039E" w:rsidRDefault="00026537" w:rsidP="0048039E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Versie 1.</w:t>
                      </w:r>
                      <w:r w:rsidR="00B878CD"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0D49FB" w:rsidRPr="000D49FB"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  <w:t>(</w:t>
                      </w:r>
                      <w:r w:rsidR="00B878CD"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  <w:t>13</w:t>
                      </w:r>
                      <w:r w:rsidR="00741A39"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  <w:t>.0</w:t>
                      </w:r>
                      <w:r w:rsidR="00B878CD"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  <w:t>6</w:t>
                      </w:r>
                      <w:r w:rsidR="00741A39"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  <w:t>.202</w:t>
                      </w:r>
                      <w:r w:rsidR="00B878CD"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  <w:t>5</w:t>
                      </w:r>
                      <w:r w:rsidR="000D49FB" w:rsidRPr="000D49FB">
                        <w:rPr>
                          <w:rFonts w:asciiTheme="majorHAnsi" w:hAnsiTheme="majorHAnsi" w:cstheme="majorHAnsi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  <w:t>)</w:t>
                      </w:r>
                    </w:p>
                    <w:p w14:paraId="63A77628" w14:textId="77777777" w:rsidR="0048039E" w:rsidRPr="007057F4" w:rsidRDefault="0048039E" w:rsidP="0048039E"/>
                    <w:p w14:paraId="2A6CD445" w14:textId="77777777" w:rsidR="0048039E" w:rsidRPr="007057F4" w:rsidRDefault="0048039E" w:rsidP="0048039E"/>
                  </w:txbxContent>
                </v:textbox>
                <w10:wrap anchorx="margin"/>
              </v:shape>
            </w:pict>
          </mc:Fallback>
        </mc:AlternateContent>
      </w:r>
    </w:p>
    <w:p w14:paraId="42BD4A09" w14:textId="0172FC8D" w:rsidR="00285304" w:rsidRPr="00601137" w:rsidRDefault="00A85CE1" w:rsidP="00285304">
      <w:pPr>
        <w:keepNext/>
        <w:keepLines/>
        <w:spacing w:after="0"/>
        <w:ind w:left="-5" w:hanging="10"/>
        <w:outlineLvl w:val="1"/>
        <w:rPr>
          <w:rFonts w:asciiTheme="majorHAnsi" w:hAnsiTheme="majorHAnsi" w:cstheme="majorHAnsi"/>
          <w:b/>
          <w:bCs/>
          <w:color w:val="244061" w:themeColor="accent1" w:themeShade="80"/>
          <w:sz w:val="32"/>
          <w:szCs w:val="24"/>
        </w:rPr>
      </w:pPr>
      <w:r w:rsidRPr="00601137">
        <w:rPr>
          <w:rFonts w:asciiTheme="majorHAnsi" w:hAnsiTheme="majorHAnsi" w:cstheme="majorHAnsi"/>
          <w:b/>
          <w:bCs/>
          <w:color w:val="244061" w:themeColor="accent1" w:themeShade="80"/>
          <w:sz w:val="32"/>
          <w:szCs w:val="24"/>
        </w:rPr>
        <w:lastRenderedPageBreak/>
        <w:t xml:space="preserve">INHOUDSOPGAVE </w:t>
      </w:r>
    </w:p>
    <w:p w14:paraId="72CE1076" w14:textId="77777777" w:rsidR="00285304" w:rsidRPr="00601137" w:rsidRDefault="00285304" w:rsidP="00285304">
      <w:pPr>
        <w:spacing w:after="0"/>
        <w:rPr>
          <w:rFonts w:ascii="Univers" w:hAnsi="Univers"/>
          <w:color w:val="244061" w:themeColor="accent1" w:themeShade="80"/>
        </w:rPr>
      </w:pPr>
      <w:r w:rsidRPr="00601137">
        <w:rPr>
          <w:rFonts w:ascii="Univers" w:eastAsia="Cambria" w:hAnsi="Univers" w:cs="Cambria"/>
          <w:color w:val="244061" w:themeColor="accent1" w:themeShade="80"/>
          <w:sz w:val="24"/>
        </w:rPr>
        <w:t xml:space="preserve"> </w:t>
      </w:r>
    </w:p>
    <w:sdt>
      <w:sdtPr>
        <w:rPr>
          <w:rFonts w:ascii="Univers" w:hAnsi="Univers"/>
          <w:color w:val="244061" w:themeColor="accent1" w:themeShade="80"/>
        </w:rPr>
        <w:id w:val="-1150663280"/>
        <w:docPartObj>
          <w:docPartGallery w:val="Table of Contents"/>
        </w:docPartObj>
      </w:sdtPr>
      <w:sdtContent>
        <w:p w14:paraId="3A09845D" w14:textId="0CC3343A" w:rsidR="0006080E" w:rsidRPr="00601137" w:rsidRDefault="00285304">
          <w:pPr>
            <w:pStyle w:val="Inhopg1"/>
            <w:tabs>
              <w:tab w:val="left" w:pos="72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r w:rsidRPr="00601137">
            <w:rPr>
              <w:rFonts w:ascii="Univers" w:hAnsi="Univers"/>
              <w:color w:val="244061" w:themeColor="accent1" w:themeShade="80"/>
            </w:rPr>
            <w:fldChar w:fldCharType="begin"/>
          </w:r>
          <w:r w:rsidRPr="00601137">
            <w:rPr>
              <w:rFonts w:ascii="Univers" w:hAnsi="Univers"/>
              <w:color w:val="244061" w:themeColor="accent1" w:themeShade="80"/>
            </w:rPr>
            <w:instrText xml:space="preserve"> TOC \o "1-1" \h \z \u </w:instrText>
          </w:r>
          <w:r w:rsidRPr="00601137">
            <w:rPr>
              <w:rFonts w:ascii="Univers" w:hAnsi="Univers"/>
              <w:color w:val="244061" w:themeColor="accent1" w:themeShade="80"/>
            </w:rPr>
            <w:fldChar w:fldCharType="separate"/>
          </w:r>
          <w:hyperlink w:anchor="_Toc200705350" w:history="1">
            <w:r w:rsidR="0006080E" w:rsidRPr="00601137">
              <w:rPr>
                <w:rStyle w:val="Hyperlink"/>
                <w:noProof/>
                <w:color w:val="244061" w:themeColor="accent1" w:themeShade="80"/>
              </w:rPr>
              <w:t>1.</w:t>
            </w:r>
            <w:r w:rsidR="0006080E"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="0006080E" w:rsidRPr="00601137">
              <w:rPr>
                <w:rStyle w:val="Hyperlink"/>
                <w:noProof/>
                <w:color w:val="244061" w:themeColor="accent1" w:themeShade="80"/>
              </w:rPr>
              <w:t>Adres object</w:t>
            </w:r>
            <w:r w:rsidR="0006080E" w:rsidRPr="00601137">
              <w:rPr>
                <w:noProof/>
                <w:webHidden/>
                <w:color w:val="244061" w:themeColor="accent1" w:themeShade="80"/>
              </w:rPr>
              <w:tab/>
            </w:r>
            <w:r w:rsidR="0006080E"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="0006080E"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_Toc200705350 \h </w:instrText>
            </w:r>
            <w:r w:rsidR="0006080E" w:rsidRPr="00601137">
              <w:rPr>
                <w:noProof/>
                <w:webHidden/>
                <w:color w:val="244061" w:themeColor="accent1" w:themeShade="80"/>
              </w:rPr>
            </w:r>
            <w:r w:rsidR="0006080E"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="0006080E" w:rsidRPr="00601137">
              <w:rPr>
                <w:noProof/>
                <w:webHidden/>
                <w:color w:val="244061" w:themeColor="accent1" w:themeShade="80"/>
              </w:rPr>
              <w:t>3</w:t>
            </w:r>
            <w:r w:rsidR="0006080E"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1A27BB74" w14:textId="0DB770EA" w:rsidR="0006080E" w:rsidRPr="00601137" w:rsidRDefault="0006080E">
          <w:pPr>
            <w:pStyle w:val="Inhopg1"/>
            <w:tabs>
              <w:tab w:val="left" w:pos="72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51" w:history="1">
            <w:r w:rsidRPr="00601137">
              <w:rPr>
                <w:rStyle w:val="Hyperlink"/>
                <w:noProof/>
                <w:color w:val="244061" w:themeColor="accent1" w:themeShade="80"/>
              </w:rPr>
              <w:t>2.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Type dossier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_Toc200705351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3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014F188D" w14:textId="552BCC03" w:rsidR="0006080E" w:rsidRPr="00601137" w:rsidRDefault="0006080E">
          <w:pPr>
            <w:pStyle w:val="Inhopg1"/>
            <w:tabs>
              <w:tab w:val="left" w:pos="72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52" w:history="1">
            <w:r w:rsidRPr="00601137">
              <w:rPr>
                <w:rStyle w:val="Hyperlink"/>
                <w:noProof/>
                <w:color w:val="244061" w:themeColor="accent1" w:themeShade="80"/>
              </w:rPr>
              <w:t>3.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Datum start en verloop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_Toc200705352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3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526D90AB" w14:textId="51A83FFE" w:rsidR="0006080E" w:rsidRPr="00601137" w:rsidRDefault="0006080E">
          <w:pPr>
            <w:pStyle w:val="Inhopg1"/>
            <w:tabs>
              <w:tab w:val="left" w:pos="72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53" w:history="1">
            <w:r w:rsidRPr="00601137">
              <w:rPr>
                <w:rStyle w:val="Hyperlink"/>
                <w:noProof/>
                <w:color w:val="244061" w:themeColor="accent1" w:themeShade="80"/>
              </w:rPr>
              <w:t>4.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Objectkenmerken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_Toc200705353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3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5053D9D8" w14:textId="63133EBC" w:rsidR="0006080E" w:rsidRPr="00601137" w:rsidRDefault="0006080E">
          <w:pPr>
            <w:pStyle w:val="Inhopg1"/>
            <w:tabs>
              <w:tab w:val="left" w:pos="72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54" w:history="1">
            <w:r w:rsidRPr="00601137">
              <w:rPr>
                <w:rStyle w:val="Hyperlink"/>
                <w:noProof/>
                <w:color w:val="244061" w:themeColor="accent1" w:themeShade="80"/>
              </w:rPr>
              <w:t>5.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Activiteiten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_Toc200705354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4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3BD92416" w14:textId="54BE3E59" w:rsidR="0006080E" w:rsidRPr="00601137" w:rsidRDefault="0006080E">
          <w:pPr>
            <w:pStyle w:val="Inhopg1"/>
            <w:tabs>
              <w:tab w:val="left" w:pos="72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55" w:history="1">
            <w:r w:rsidRPr="00601137">
              <w:rPr>
                <w:rStyle w:val="Hyperlink"/>
                <w:noProof/>
                <w:color w:val="244061" w:themeColor="accent1" w:themeShade="80"/>
              </w:rPr>
              <w:t>6.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Onderbouwing prijsindicatie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_Toc200705355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4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144A3A0F" w14:textId="146B9837" w:rsidR="0006080E" w:rsidRPr="00601137" w:rsidRDefault="0006080E">
          <w:pPr>
            <w:pStyle w:val="Inhopg1"/>
            <w:tabs>
              <w:tab w:val="left" w:pos="72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56" w:history="1">
            <w:r w:rsidRPr="00601137">
              <w:rPr>
                <w:rStyle w:val="Hyperlink"/>
                <w:noProof/>
                <w:color w:val="244061" w:themeColor="accent1" w:themeShade="80"/>
              </w:rPr>
              <w:t>7.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Vraagprijs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_Toc200705356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4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7EA211A9" w14:textId="6BB11081" w:rsidR="0006080E" w:rsidRPr="00601137" w:rsidRDefault="0006080E">
          <w:pPr>
            <w:pStyle w:val="Inhopg1"/>
            <w:tabs>
              <w:tab w:val="left" w:pos="72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57" w:history="1">
            <w:r w:rsidRPr="00601137">
              <w:rPr>
                <w:rStyle w:val="Hyperlink"/>
                <w:noProof/>
                <w:color w:val="244061" w:themeColor="accent1" w:themeShade="80"/>
              </w:rPr>
              <w:t>8.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Specialisten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_Toc200705357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4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2A8C73C9" w14:textId="75B577C9" w:rsidR="0006080E" w:rsidRPr="00601137" w:rsidRDefault="0006080E">
          <w:pPr>
            <w:pStyle w:val="Inhopg1"/>
            <w:tabs>
              <w:tab w:val="left" w:pos="72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58" w:history="1">
            <w:r w:rsidRPr="00601137">
              <w:rPr>
                <w:rStyle w:val="Hyperlink"/>
                <w:noProof/>
                <w:color w:val="244061" w:themeColor="accent1" w:themeShade="80"/>
              </w:rPr>
              <w:t>9.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Aanbiedingsfase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_Toc200705358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5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6942B55E" w14:textId="0E58BDD4" w:rsidR="0006080E" w:rsidRPr="00601137" w:rsidRDefault="0006080E">
          <w:pPr>
            <w:pStyle w:val="Inhopg1"/>
            <w:tabs>
              <w:tab w:val="left" w:pos="96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59" w:history="1">
            <w:r w:rsidRPr="00601137">
              <w:rPr>
                <w:rStyle w:val="Hyperlink"/>
                <w:noProof/>
                <w:color w:val="244061" w:themeColor="accent1" w:themeShade="80"/>
              </w:rPr>
              <w:t>10.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Biedingsproces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_Toc200705359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5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3F34BEB3" w14:textId="61B96900" w:rsidR="0006080E" w:rsidRPr="00601137" w:rsidRDefault="0006080E">
          <w:pPr>
            <w:pStyle w:val="Inhopg1"/>
            <w:tabs>
              <w:tab w:val="left" w:pos="96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60" w:history="1">
            <w:r w:rsidRPr="00601137">
              <w:rPr>
                <w:rStyle w:val="Hyperlink"/>
                <w:noProof/>
                <w:color w:val="244061" w:themeColor="accent1" w:themeShade="80"/>
              </w:rPr>
              <w:t>11.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Bijzonderheden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_Toc200705360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5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6584B3EA" w14:textId="4C73C0C6" w:rsidR="0006080E" w:rsidRPr="00601137" w:rsidRDefault="0006080E">
          <w:pPr>
            <w:pStyle w:val="Inhopg1"/>
            <w:tabs>
              <w:tab w:val="left" w:pos="96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61" w:history="1">
            <w:r w:rsidRPr="00601137">
              <w:rPr>
                <w:rStyle w:val="Hyperlink"/>
                <w:noProof/>
                <w:color w:val="244061" w:themeColor="accent1" w:themeShade="80"/>
              </w:rPr>
              <w:t>12.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Nazorg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_Toc200705361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6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2EF6FE83" w14:textId="08048553" w:rsidR="0006080E" w:rsidRPr="00601137" w:rsidRDefault="0006080E">
          <w:pPr>
            <w:pStyle w:val="Inhopg1"/>
            <w:tabs>
              <w:tab w:val="left" w:pos="960"/>
              <w:tab w:val="right" w:leader="dot" w:pos="8829"/>
            </w:tabs>
            <w:rPr>
              <w:rFonts w:asciiTheme="minorHAnsi" w:eastAsiaTheme="minorEastAsia" w:hAnsiTheme="minorHAnsi" w:cstheme="minorBidi"/>
              <w:noProof/>
              <w:color w:val="244061" w:themeColor="accent1" w:themeShade="80"/>
              <w:kern w:val="2"/>
              <w:sz w:val="24"/>
              <w:szCs w:val="24"/>
              <w14:ligatures w14:val="standardContextual"/>
            </w:rPr>
          </w:pPr>
          <w:hyperlink w:anchor="_Toc200705362" w:history="1">
            <w:r w:rsidRPr="00601137">
              <w:rPr>
                <w:rStyle w:val="Hyperlink"/>
                <w:noProof/>
                <w:color w:val="244061" w:themeColor="accent1" w:themeShade="80"/>
              </w:rPr>
              <w:t>13.</w:t>
            </w:r>
            <w:r w:rsidRPr="00601137">
              <w:rPr>
                <w:rFonts w:asciiTheme="minorHAnsi" w:eastAsiaTheme="minorEastAsia" w:hAnsiTheme="minorHAnsi" w:cstheme="minorBidi"/>
                <w:noProof/>
                <w:color w:val="244061" w:themeColor="accent1" w:themeShade="80"/>
                <w:kern w:val="2"/>
                <w:sz w:val="24"/>
                <w:szCs w:val="24"/>
                <w14:ligatures w14:val="standardContextual"/>
              </w:rPr>
              <w:tab/>
            </w:r>
            <w:r w:rsidRPr="00601137">
              <w:rPr>
                <w:rStyle w:val="Hyperlink"/>
                <w:noProof/>
                <w:color w:val="244061" w:themeColor="accent1" w:themeShade="80"/>
              </w:rPr>
              <w:t>Verklaring</w:t>
            </w:r>
            <w:r w:rsidRPr="00601137">
              <w:rPr>
                <w:noProof/>
                <w:webHidden/>
                <w:color w:val="244061" w:themeColor="accent1" w:themeShade="80"/>
              </w:rPr>
              <w:tab/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begin"/>
            </w:r>
            <w:r w:rsidRPr="00601137">
              <w:rPr>
                <w:noProof/>
                <w:webHidden/>
                <w:color w:val="244061" w:themeColor="accent1" w:themeShade="80"/>
              </w:rPr>
              <w:instrText xml:space="preserve"> PAGEREF _Toc200705362 \h </w:instrText>
            </w:r>
            <w:r w:rsidRPr="00601137">
              <w:rPr>
                <w:noProof/>
                <w:webHidden/>
                <w:color w:val="244061" w:themeColor="accent1" w:themeShade="80"/>
              </w:rPr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separate"/>
            </w:r>
            <w:r w:rsidRPr="00601137">
              <w:rPr>
                <w:noProof/>
                <w:webHidden/>
                <w:color w:val="244061" w:themeColor="accent1" w:themeShade="80"/>
              </w:rPr>
              <w:t>6</w:t>
            </w:r>
            <w:r w:rsidRPr="00601137">
              <w:rPr>
                <w:noProof/>
                <w:webHidden/>
                <w:color w:val="244061" w:themeColor="accent1" w:themeShade="80"/>
              </w:rPr>
              <w:fldChar w:fldCharType="end"/>
            </w:r>
          </w:hyperlink>
        </w:p>
        <w:p w14:paraId="1CCD05DD" w14:textId="548EADA6" w:rsidR="00285304" w:rsidRPr="00601137" w:rsidRDefault="00285304" w:rsidP="00285304">
          <w:pPr>
            <w:rPr>
              <w:rFonts w:ascii="Univers" w:hAnsi="Univers"/>
              <w:color w:val="244061" w:themeColor="accent1" w:themeShade="80"/>
            </w:rPr>
          </w:pPr>
          <w:r w:rsidRPr="00601137">
            <w:rPr>
              <w:rFonts w:ascii="Univers" w:hAnsi="Univers"/>
              <w:color w:val="244061" w:themeColor="accent1" w:themeShade="80"/>
            </w:rPr>
            <w:fldChar w:fldCharType="end"/>
          </w:r>
        </w:p>
      </w:sdtContent>
    </w:sdt>
    <w:p w14:paraId="03A26E6D" w14:textId="77777777" w:rsidR="007F60F2" w:rsidRDefault="007F60F2">
      <w:pPr>
        <w:spacing w:after="0" w:line="240" w:lineRule="auto"/>
        <w:rPr>
          <w:rFonts w:ascii="Univers" w:hAnsi="Univers"/>
          <w:color w:val="244061" w:themeColor="accent1" w:themeShade="80"/>
        </w:rPr>
      </w:pPr>
    </w:p>
    <w:p w14:paraId="1D2BBC81" w14:textId="77777777" w:rsidR="007F60F2" w:rsidRDefault="007F60F2">
      <w:pPr>
        <w:spacing w:after="0" w:line="240" w:lineRule="auto"/>
        <w:rPr>
          <w:rFonts w:ascii="Univers" w:hAnsi="Univers"/>
          <w:color w:val="244061" w:themeColor="accent1" w:themeShade="80"/>
        </w:rPr>
      </w:pPr>
    </w:p>
    <w:p w14:paraId="30B569BD" w14:textId="77777777" w:rsidR="007F60F2" w:rsidRDefault="007F60F2">
      <w:pPr>
        <w:spacing w:after="0" w:line="240" w:lineRule="auto"/>
        <w:rPr>
          <w:rFonts w:ascii="Univers" w:hAnsi="Univers"/>
          <w:color w:val="244061" w:themeColor="accent1" w:themeShade="80"/>
        </w:rPr>
      </w:pPr>
    </w:p>
    <w:p w14:paraId="3AA63EEB" w14:textId="77777777" w:rsidR="007F60F2" w:rsidRPr="007F60F2" w:rsidRDefault="007F60F2" w:rsidP="007F60F2">
      <w:pPr>
        <w:rPr>
          <w:b/>
          <w:bCs/>
          <w:color w:val="244061" w:themeColor="accent1" w:themeShade="80"/>
          <w:sz w:val="28"/>
          <w:szCs w:val="28"/>
          <w:highlight w:val="yellow"/>
        </w:rPr>
      </w:pPr>
      <w:r w:rsidRPr="007F60F2">
        <w:rPr>
          <w:b/>
          <w:bCs/>
          <w:color w:val="244061" w:themeColor="accent1" w:themeShade="80"/>
          <w:sz w:val="28"/>
          <w:szCs w:val="28"/>
        </w:rPr>
        <w:t>Toelichting klantdossiers</w:t>
      </w:r>
    </w:p>
    <w:p w14:paraId="0066C3E2" w14:textId="00E34885" w:rsidR="00285304" w:rsidRPr="00601137" w:rsidRDefault="007F60F2" w:rsidP="007F60F2">
      <w:pPr>
        <w:spacing w:after="0" w:line="240" w:lineRule="auto"/>
        <w:rPr>
          <w:rFonts w:ascii="Univers" w:hAnsi="Univers"/>
          <w:color w:val="244061" w:themeColor="accent1" w:themeShade="80"/>
        </w:rPr>
      </w:pPr>
      <w:r w:rsidRPr="007F60F2">
        <w:rPr>
          <w:i/>
          <w:iCs/>
          <w:color w:val="244061" w:themeColor="accent1" w:themeShade="80"/>
        </w:rPr>
        <w:t>Onderdeel van het Praktijkassessment Makelaar Wonen is een ervaringsdossier, bestaande uit meerdere klantdossiers. Elk klantdossier dient te worden voorzien van een toelichting, die tenminste de hierna genoemde elementen bevat</w:t>
      </w:r>
      <w:r>
        <w:rPr>
          <w:i/>
          <w:iCs/>
          <w:color w:val="244061" w:themeColor="accent1" w:themeShade="80"/>
        </w:rPr>
        <w:t>.</w:t>
      </w:r>
      <w:r w:rsidR="00285304" w:rsidRPr="00601137">
        <w:rPr>
          <w:rFonts w:ascii="Univers" w:hAnsi="Univers"/>
          <w:color w:val="244061" w:themeColor="accent1" w:themeShade="80"/>
        </w:rPr>
        <w:br w:type="page"/>
      </w:r>
    </w:p>
    <w:tbl>
      <w:tblPr>
        <w:tblStyle w:val="Tabelraster"/>
        <w:tblpPr w:leftFromText="141" w:rightFromText="141" w:vertAnchor="text" w:horzAnchor="margin" w:tblpXSpec="right" w:tblpY="899"/>
        <w:tblW w:w="8497" w:type="dxa"/>
        <w:tblLook w:val="04A0" w:firstRow="1" w:lastRow="0" w:firstColumn="1" w:lastColumn="0" w:noHBand="0" w:noVBand="1"/>
      </w:tblPr>
      <w:tblGrid>
        <w:gridCol w:w="1688"/>
        <w:gridCol w:w="6809"/>
      </w:tblGrid>
      <w:tr w:rsidR="00601137" w:rsidRPr="00601137" w14:paraId="103BB7D3" w14:textId="77777777" w:rsidTr="00B878CD">
        <w:trPr>
          <w:trHeight w:val="340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4FB563EF" w14:textId="77777777" w:rsidR="00B878CD" w:rsidRPr="00601137" w:rsidRDefault="00B878CD" w:rsidP="00B878CD">
            <w:pPr>
              <w:spacing w:after="24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lastRenderedPageBreak/>
              <w:t xml:space="preserve">Adres:  </w:t>
            </w:r>
          </w:p>
        </w:tc>
        <w:tc>
          <w:tcPr>
            <w:tcW w:w="68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CC798BE" w14:textId="77777777" w:rsidR="00B878CD" w:rsidRPr="00601137" w:rsidRDefault="00B878CD" w:rsidP="00B878CD">
            <w:pPr>
              <w:spacing w:after="24"/>
              <w:rPr>
                <w:color w:val="244061" w:themeColor="accent1" w:themeShade="80"/>
              </w:rPr>
            </w:pPr>
          </w:p>
        </w:tc>
      </w:tr>
      <w:tr w:rsidR="00601137" w:rsidRPr="00601137" w14:paraId="251CFD78" w14:textId="77777777" w:rsidTr="00B878CD">
        <w:trPr>
          <w:trHeight w:val="340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5E07C46F" w14:textId="50DAA338" w:rsidR="00B878CD" w:rsidRPr="00601137" w:rsidRDefault="00B878CD" w:rsidP="00B878CD">
            <w:pPr>
              <w:spacing w:after="24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   </w:t>
            </w:r>
          </w:p>
        </w:tc>
        <w:tc>
          <w:tcPr>
            <w:tcW w:w="68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B07CBA9" w14:textId="77777777" w:rsidR="00B878CD" w:rsidRPr="00601137" w:rsidRDefault="00B878CD" w:rsidP="00B878CD">
            <w:pPr>
              <w:spacing w:after="24"/>
              <w:rPr>
                <w:color w:val="244061" w:themeColor="accent1" w:themeShade="80"/>
              </w:rPr>
            </w:pPr>
          </w:p>
        </w:tc>
      </w:tr>
    </w:tbl>
    <w:p w14:paraId="08132B9E" w14:textId="77777777" w:rsidR="00B878CD" w:rsidRPr="00601137" w:rsidRDefault="00B878CD" w:rsidP="00B878CD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0" w:name="_Toc200705350"/>
      <w:r w:rsidRPr="00601137">
        <w:rPr>
          <w:color w:val="244061" w:themeColor="accent1" w:themeShade="80"/>
        </w:rPr>
        <w:t>Adres object</w:t>
      </w:r>
      <w:bookmarkEnd w:id="0"/>
    </w:p>
    <w:p w14:paraId="2C6F59F4" w14:textId="50734225" w:rsidR="00B878CD" w:rsidRPr="00601137" w:rsidRDefault="0006080E" w:rsidP="00B878CD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1" w:name="_Toc200705351"/>
      <w:r w:rsidRPr="00601137">
        <w:rPr>
          <w:color w:val="244061" w:themeColor="accent1" w:themeShade="80"/>
        </w:rPr>
        <w:t>T</w:t>
      </w:r>
      <w:r w:rsidR="00CF0C98" w:rsidRPr="00601137">
        <w:rPr>
          <w:color w:val="244061" w:themeColor="accent1" w:themeShade="80"/>
        </w:rPr>
        <w:t>ype dossier</w:t>
      </w:r>
      <w:bookmarkEnd w:id="1"/>
    </w:p>
    <w:tbl>
      <w:tblPr>
        <w:tblStyle w:val="Tabelraster"/>
        <w:tblpPr w:leftFromText="141" w:rightFromText="141" w:vertAnchor="text" w:horzAnchor="margin" w:tblpXSpec="right" w:tblpY="144"/>
        <w:tblW w:w="8497" w:type="dxa"/>
        <w:tblLook w:val="04A0" w:firstRow="1" w:lastRow="0" w:firstColumn="1" w:lastColumn="0" w:noHBand="0" w:noVBand="1"/>
      </w:tblPr>
      <w:tblGrid>
        <w:gridCol w:w="1688"/>
        <w:gridCol w:w="6809"/>
      </w:tblGrid>
      <w:tr w:rsidR="00601137" w:rsidRPr="00601137" w14:paraId="3B37B509" w14:textId="77777777" w:rsidTr="00B878CD">
        <w:trPr>
          <w:trHeight w:val="340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5A0DE2C0" w14:textId="4520AE50" w:rsidR="00B878CD" w:rsidRPr="00601137" w:rsidRDefault="00B878CD" w:rsidP="00B878CD">
            <w:pPr>
              <w:spacing w:after="24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Type:  </w:t>
            </w:r>
          </w:p>
        </w:tc>
        <w:tc>
          <w:tcPr>
            <w:tcW w:w="68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1C0C44D" w14:textId="77777777" w:rsidR="00B878CD" w:rsidRPr="00601137" w:rsidRDefault="00B878CD" w:rsidP="00B878CD">
            <w:pPr>
              <w:spacing w:after="24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Verkoop / Aankoop / Verhuur / </w:t>
            </w:r>
            <w:proofErr w:type="spellStart"/>
            <w:r w:rsidRPr="00601137">
              <w:rPr>
                <w:color w:val="244061" w:themeColor="accent1" w:themeShade="80"/>
              </w:rPr>
              <w:t>Aanhuur</w:t>
            </w:r>
            <w:proofErr w:type="spellEnd"/>
            <w:r w:rsidRPr="00601137">
              <w:rPr>
                <w:color w:val="244061" w:themeColor="accent1" w:themeShade="80"/>
              </w:rPr>
              <w:t xml:space="preserve"> / Nieuwbouw</w:t>
            </w:r>
          </w:p>
        </w:tc>
      </w:tr>
    </w:tbl>
    <w:p w14:paraId="46E87B7D" w14:textId="2938551F" w:rsidR="00B878CD" w:rsidRPr="00601137" w:rsidRDefault="00B878CD" w:rsidP="00B878CD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2" w:name="_Toc200705352"/>
      <w:r w:rsidRPr="00601137">
        <w:rPr>
          <w:color w:val="244061" w:themeColor="accent1" w:themeShade="80"/>
        </w:rPr>
        <w:t>Datum start en verloop</w:t>
      </w:r>
      <w:bookmarkEnd w:id="2"/>
      <w:r w:rsidRPr="00601137">
        <w:rPr>
          <w:color w:val="244061" w:themeColor="accent1" w:themeShade="80"/>
        </w:rPr>
        <w:t xml:space="preserve">  </w:t>
      </w:r>
    </w:p>
    <w:p w14:paraId="5FD650D6" w14:textId="77777777" w:rsidR="00B878CD" w:rsidRPr="00601137" w:rsidRDefault="00B878CD" w:rsidP="00B878CD">
      <w:pPr>
        <w:spacing w:after="0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tbl>
      <w:tblPr>
        <w:tblStyle w:val="TableGrid1"/>
        <w:tblW w:w="8340" w:type="dxa"/>
        <w:tblInd w:w="444" w:type="dxa"/>
        <w:tblCellMar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5222"/>
      </w:tblGrid>
      <w:tr w:rsidR="00601137" w:rsidRPr="00601137" w14:paraId="058332EB" w14:textId="77777777" w:rsidTr="00744B27">
        <w:trPr>
          <w:trHeight w:val="35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80732" w14:textId="300FC2A8" w:rsidR="00B878CD" w:rsidRPr="00601137" w:rsidRDefault="00B878CD" w:rsidP="004F1D73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Datum start dossier  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8E0C1" w14:textId="77777777" w:rsidR="00B878CD" w:rsidRPr="00601137" w:rsidRDefault="00B878CD" w:rsidP="004F1D73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  </w:t>
            </w:r>
          </w:p>
        </w:tc>
      </w:tr>
    </w:tbl>
    <w:p w14:paraId="4E168434" w14:textId="77777777" w:rsidR="00B878CD" w:rsidRPr="00601137" w:rsidRDefault="00B878CD" w:rsidP="00B878CD">
      <w:pPr>
        <w:rPr>
          <w:color w:val="244061" w:themeColor="accent1" w:themeShade="80"/>
        </w:rPr>
      </w:pPr>
    </w:p>
    <w:p w14:paraId="506763AD" w14:textId="41CF3492" w:rsidR="00C30E44" w:rsidRPr="00601137" w:rsidRDefault="00C30E44" w:rsidP="00C30E44">
      <w:pPr>
        <w:spacing w:after="2" w:line="254" w:lineRule="auto"/>
        <w:ind w:left="415" w:right="393" w:hanging="10"/>
        <w:rPr>
          <w:color w:val="244061" w:themeColor="accent1" w:themeShade="80"/>
        </w:rPr>
      </w:pPr>
      <w:r w:rsidRPr="00601137">
        <w:rPr>
          <w:color w:val="244061" w:themeColor="accent1" w:themeShade="80"/>
        </w:rPr>
        <w:t xml:space="preserve">Chronologisch verloop gehele proces:   </w:t>
      </w:r>
    </w:p>
    <w:tbl>
      <w:tblPr>
        <w:tblStyle w:val="Tabelraster"/>
        <w:tblW w:w="0" w:type="auto"/>
        <w:tblInd w:w="4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95"/>
      </w:tblGrid>
      <w:tr w:rsidR="00601137" w:rsidRPr="00601137" w14:paraId="0CB5456A" w14:textId="77777777" w:rsidTr="00744B27">
        <w:tc>
          <w:tcPr>
            <w:tcW w:w="8395" w:type="dxa"/>
          </w:tcPr>
          <w:p w14:paraId="2967CE8C" w14:textId="77777777" w:rsidR="00C30E44" w:rsidRPr="00601137" w:rsidRDefault="00C30E44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0E6B9D84" w14:textId="77777777" w:rsidR="00C30E44" w:rsidRPr="00601137" w:rsidRDefault="00C30E44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1867D76" w14:textId="77777777" w:rsidR="00C30E44" w:rsidRPr="00601137" w:rsidRDefault="00C30E44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2F87EDA9" w14:textId="77777777" w:rsidR="00C30E44" w:rsidRPr="00601137" w:rsidRDefault="00C30E44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</w:tc>
      </w:tr>
    </w:tbl>
    <w:p w14:paraId="2071FF99" w14:textId="77777777" w:rsidR="00C30E44" w:rsidRPr="00601137" w:rsidRDefault="00C30E44" w:rsidP="00B878CD">
      <w:pPr>
        <w:rPr>
          <w:color w:val="244061" w:themeColor="accent1" w:themeShade="80"/>
        </w:rPr>
      </w:pPr>
    </w:p>
    <w:p w14:paraId="34D57542" w14:textId="44F4D7A7" w:rsidR="00285304" w:rsidRPr="00601137" w:rsidRDefault="00C30E44" w:rsidP="00B878CD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3" w:name="_Toc200705353"/>
      <w:r w:rsidRPr="00601137">
        <w:rPr>
          <w:color w:val="244061" w:themeColor="accent1" w:themeShade="80"/>
        </w:rPr>
        <w:t>Objectkenmerken</w:t>
      </w:r>
      <w:bookmarkEnd w:id="3"/>
    </w:p>
    <w:tbl>
      <w:tblPr>
        <w:tblStyle w:val="Tabelraster"/>
        <w:tblW w:w="0" w:type="auto"/>
        <w:tblInd w:w="676" w:type="dxa"/>
        <w:tblLook w:val="04A0" w:firstRow="1" w:lastRow="0" w:firstColumn="1" w:lastColumn="0" w:noHBand="0" w:noVBand="1"/>
      </w:tblPr>
      <w:tblGrid>
        <w:gridCol w:w="3402"/>
        <w:gridCol w:w="4711"/>
      </w:tblGrid>
      <w:tr w:rsidR="00601137" w:rsidRPr="00601137" w14:paraId="69252E71" w14:textId="77777777" w:rsidTr="00744B27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63D806EB" w14:textId="7F7D9F73" w:rsidR="00CC6393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>Bouwjaar</w:t>
            </w:r>
            <w:r w:rsidR="00CC6393" w:rsidRPr="00601137">
              <w:rPr>
                <w:color w:val="244061" w:themeColor="accent1" w:themeShade="80"/>
              </w:rPr>
              <w:t xml:space="preserve">:  </w:t>
            </w:r>
          </w:p>
        </w:tc>
        <w:tc>
          <w:tcPr>
            <w:tcW w:w="471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18E522A" w14:textId="77777777" w:rsidR="00CC6393" w:rsidRPr="00601137" w:rsidRDefault="00CC6393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</w:tc>
      </w:tr>
      <w:tr w:rsidR="00601137" w:rsidRPr="00601137" w14:paraId="5BAC7B7C" w14:textId="77777777" w:rsidTr="00744B27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07A53370" w14:textId="10A6E0E3" w:rsidR="00CC6393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>Type woning</w:t>
            </w:r>
            <w:r w:rsidR="00CC6393" w:rsidRPr="00601137">
              <w:rPr>
                <w:color w:val="244061" w:themeColor="accent1" w:themeShade="80"/>
              </w:rPr>
              <w:t xml:space="preserve">:  </w:t>
            </w:r>
          </w:p>
        </w:tc>
        <w:tc>
          <w:tcPr>
            <w:tcW w:w="471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7B31153" w14:textId="77777777" w:rsidR="00CC6393" w:rsidRPr="00601137" w:rsidRDefault="00CC6393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</w:tc>
      </w:tr>
      <w:tr w:rsidR="00601137" w:rsidRPr="00601137" w14:paraId="54DCE142" w14:textId="77777777" w:rsidTr="00744B27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4258B2CD" w14:textId="1AAD8CFB" w:rsidR="00CC6393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  <w:proofErr w:type="spellStart"/>
            <w:r w:rsidRPr="00601137">
              <w:rPr>
                <w:color w:val="244061" w:themeColor="accent1" w:themeShade="80"/>
              </w:rPr>
              <w:t>Perceels</w:t>
            </w:r>
            <w:proofErr w:type="spellEnd"/>
            <w:r w:rsidRPr="00601137">
              <w:rPr>
                <w:color w:val="244061" w:themeColor="accent1" w:themeShade="80"/>
              </w:rPr>
              <w:t>- en Gebruiksoppervlakte</w:t>
            </w:r>
            <w:r w:rsidR="00CC6393" w:rsidRPr="00601137">
              <w:rPr>
                <w:color w:val="244061" w:themeColor="accent1" w:themeShade="80"/>
              </w:rPr>
              <w:t xml:space="preserve">: </w:t>
            </w:r>
          </w:p>
        </w:tc>
        <w:tc>
          <w:tcPr>
            <w:tcW w:w="471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FD04B12" w14:textId="77777777" w:rsidR="00CC6393" w:rsidRPr="00601137" w:rsidRDefault="00CC6393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</w:tc>
      </w:tr>
      <w:tr w:rsidR="00601137" w:rsidRPr="00601137" w14:paraId="012B534C" w14:textId="77777777" w:rsidTr="00744B27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4B3D405E" w14:textId="40B8597B" w:rsidR="00CC6393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>Energielabel</w:t>
            </w:r>
            <w:r w:rsidR="007158FC" w:rsidRPr="00601137">
              <w:rPr>
                <w:color w:val="244061" w:themeColor="accent1" w:themeShade="80"/>
              </w:rPr>
              <w:t>:</w:t>
            </w:r>
            <w:r w:rsidR="00CC6393" w:rsidRPr="00601137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7DB3FCD" w14:textId="77777777" w:rsidR="00CC6393" w:rsidRPr="00601137" w:rsidRDefault="00CC6393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</w:tc>
      </w:tr>
      <w:tr w:rsidR="00601137" w:rsidRPr="00601137" w14:paraId="1EACA990" w14:textId="77777777" w:rsidTr="00744B27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4FA2AE51" w14:textId="71C70DAD" w:rsidR="00CC6393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>Ligging:</w:t>
            </w:r>
          </w:p>
        </w:tc>
        <w:tc>
          <w:tcPr>
            <w:tcW w:w="471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F0645B3" w14:textId="77777777" w:rsidR="00CC6393" w:rsidRPr="00601137" w:rsidRDefault="00CC6393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</w:tc>
      </w:tr>
      <w:tr w:rsidR="00744B27" w:rsidRPr="00601137" w14:paraId="00CF3A5B" w14:textId="77777777" w:rsidTr="00744B27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06D1C4C8" w14:textId="77777777" w:rsidR="00C30E44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>Eventuele bijzonderheden:</w:t>
            </w:r>
          </w:p>
          <w:p w14:paraId="4472BF29" w14:textId="77777777" w:rsidR="00CF0C98" w:rsidRPr="00601137" w:rsidRDefault="00CF0C98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  <w:p w14:paraId="38AA7D4C" w14:textId="77777777" w:rsidR="00CF0C98" w:rsidRPr="00601137" w:rsidRDefault="00CF0C98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  <w:p w14:paraId="2AAC6C16" w14:textId="77777777" w:rsidR="00CF0C98" w:rsidRPr="00601137" w:rsidRDefault="00CF0C98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  <w:p w14:paraId="3717F4E1" w14:textId="77777777" w:rsidR="00CF0C98" w:rsidRPr="00601137" w:rsidRDefault="00CF0C98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  <w:p w14:paraId="5FC014DF" w14:textId="77777777" w:rsidR="00CF0C98" w:rsidRPr="00601137" w:rsidRDefault="00CF0C98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  <w:p w14:paraId="157673F8" w14:textId="040B9437" w:rsidR="00CF0C98" w:rsidRPr="00601137" w:rsidRDefault="00CF0C98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</w:tc>
        <w:tc>
          <w:tcPr>
            <w:tcW w:w="471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20C247D" w14:textId="77777777" w:rsidR="00C30E44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  <w:p w14:paraId="4231A049" w14:textId="77777777" w:rsidR="00C30E44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  <w:p w14:paraId="78360D0E" w14:textId="77777777" w:rsidR="00C30E44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  <w:p w14:paraId="7C4BBE44" w14:textId="77777777" w:rsidR="00C30E44" w:rsidRPr="00601137" w:rsidRDefault="00C30E44" w:rsidP="00CC6393">
            <w:pPr>
              <w:tabs>
                <w:tab w:val="center" w:pos="1522"/>
                <w:tab w:val="center" w:pos="3267"/>
              </w:tabs>
              <w:spacing w:after="2" w:line="254" w:lineRule="auto"/>
              <w:rPr>
                <w:color w:val="244061" w:themeColor="accent1" w:themeShade="80"/>
              </w:rPr>
            </w:pPr>
          </w:p>
        </w:tc>
      </w:tr>
    </w:tbl>
    <w:p w14:paraId="2AEBECAA" w14:textId="6BD98271" w:rsidR="00285304" w:rsidRPr="00601137" w:rsidRDefault="00C30E44" w:rsidP="00CF0C98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4" w:name="_Toc200705354"/>
      <w:r w:rsidRPr="00601137">
        <w:rPr>
          <w:color w:val="244061" w:themeColor="accent1" w:themeShade="80"/>
        </w:rPr>
        <w:lastRenderedPageBreak/>
        <w:t>Activiteiten</w:t>
      </w:r>
      <w:bookmarkEnd w:id="4"/>
      <w:r w:rsidRPr="00601137">
        <w:rPr>
          <w:color w:val="244061" w:themeColor="accent1" w:themeShade="80"/>
        </w:rPr>
        <w:t xml:space="preserve"> </w:t>
      </w:r>
    </w:p>
    <w:p w14:paraId="37E2F6DF" w14:textId="3CBBF015" w:rsidR="00285304" w:rsidRPr="00601137" w:rsidRDefault="00C30E44" w:rsidP="00285304">
      <w:pPr>
        <w:spacing w:after="2" w:line="254" w:lineRule="auto"/>
        <w:ind w:left="415" w:right="393" w:hanging="10"/>
        <w:rPr>
          <w:color w:val="244061" w:themeColor="accent1" w:themeShade="80"/>
        </w:rPr>
      </w:pPr>
      <w:r w:rsidRPr="00601137">
        <w:rPr>
          <w:color w:val="244061" w:themeColor="accent1" w:themeShade="80"/>
        </w:rPr>
        <w:t xml:space="preserve">Activiteiten voor het tot stand komen van de opdracht (eerste contact met de opdrachtgever, bevoegdheid, opdrachtgever, onderzoek identiteit, </w:t>
      </w:r>
      <w:proofErr w:type="spellStart"/>
      <w:r w:rsidRPr="00601137">
        <w:rPr>
          <w:color w:val="244061" w:themeColor="accent1" w:themeShade="80"/>
        </w:rPr>
        <w:t>Wwft</w:t>
      </w:r>
      <w:proofErr w:type="spellEnd"/>
      <w:r w:rsidRPr="00601137">
        <w:rPr>
          <w:color w:val="244061" w:themeColor="accent1" w:themeShade="80"/>
        </w:rPr>
        <w:t>-check etc.)</w:t>
      </w:r>
      <w:r w:rsidR="00B24CB3">
        <w:rPr>
          <w:color w:val="244061" w:themeColor="accent1" w:themeShade="80"/>
        </w:rPr>
        <w:br/>
      </w:r>
    </w:p>
    <w:tbl>
      <w:tblPr>
        <w:tblStyle w:val="Tabelraster"/>
        <w:tblW w:w="0" w:type="auto"/>
        <w:tblInd w:w="4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95"/>
      </w:tblGrid>
      <w:tr w:rsidR="00601137" w:rsidRPr="00601137" w14:paraId="2BFE9AD0" w14:textId="77777777" w:rsidTr="004F6039">
        <w:tc>
          <w:tcPr>
            <w:tcW w:w="8395" w:type="dxa"/>
          </w:tcPr>
          <w:p w14:paraId="612EB512" w14:textId="56B89F69" w:rsidR="008F57AF" w:rsidRPr="00601137" w:rsidRDefault="008F57AF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7E557B8" w14:textId="77777777" w:rsidR="008F57AF" w:rsidRPr="00601137" w:rsidRDefault="008F57AF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3552FFF2" w14:textId="77777777" w:rsidR="008F57AF" w:rsidRDefault="008F57AF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917C993" w14:textId="77777777" w:rsidR="00B24CB3" w:rsidRDefault="00B24CB3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20F42AC5" w14:textId="77777777" w:rsidR="00B24CB3" w:rsidRDefault="00B24CB3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3BA85796" w14:textId="77777777" w:rsidR="00B24CB3" w:rsidRDefault="00B24CB3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3C2214D2" w14:textId="77777777" w:rsidR="00B24CB3" w:rsidRPr="00601137" w:rsidRDefault="00B24CB3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4C31C27A" w14:textId="77777777" w:rsidR="008F57AF" w:rsidRPr="00601137" w:rsidRDefault="008F57AF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</w:tc>
      </w:tr>
    </w:tbl>
    <w:p w14:paraId="6D867F42" w14:textId="662E7D8D" w:rsidR="00285304" w:rsidRPr="00601137" w:rsidRDefault="00285304" w:rsidP="00285304">
      <w:pPr>
        <w:spacing w:after="27"/>
        <w:ind w:left="434"/>
        <w:rPr>
          <w:color w:val="244061" w:themeColor="accent1" w:themeShade="80"/>
        </w:rPr>
      </w:pPr>
      <w:r w:rsidRPr="00601137">
        <w:rPr>
          <w:color w:val="244061" w:themeColor="accent1" w:themeShade="80"/>
        </w:rPr>
        <w:t xml:space="preserve">   </w:t>
      </w:r>
    </w:p>
    <w:p w14:paraId="2F5E3024" w14:textId="6E8E1B95" w:rsidR="00C30E44" w:rsidRPr="00744B27" w:rsidRDefault="00C30E44" w:rsidP="00744B27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5" w:name="_Toc200705355"/>
      <w:r w:rsidRPr="00601137">
        <w:rPr>
          <w:color w:val="244061" w:themeColor="accent1" w:themeShade="80"/>
        </w:rPr>
        <w:t>Onderbouwing prijsindicatie</w:t>
      </w:r>
      <w:bookmarkEnd w:id="5"/>
      <w:r w:rsidR="00285304" w:rsidRPr="00601137">
        <w:rPr>
          <w:color w:val="244061" w:themeColor="accent1" w:themeShade="80"/>
        </w:rPr>
        <w:t xml:space="preserve">  </w:t>
      </w:r>
    </w:p>
    <w:p w14:paraId="1BAF5B28" w14:textId="3BC98339" w:rsidR="00744B27" w:rsidRPr="00601137" w:rsidRDefault="00744B27" w:rsidP="00744B27">
      <w:pPr>
        <w:spacing w:after="2" w:line="254" w:lineRule="auto"/>
        <w:ind w:left="415" w:right="393" w:hanging="10"/>
        <w:rPr>
          <w:color w:val="244061" w:themeColor="accent1" w:themeShade="80"/>
        </w:rPr>
      </w:pPr>
      <w:r w:rsidRPr="00601137">
        <w:rPr>
          <w:rFonts w:eastAsiaTheme="minorEastAsia"/>
          <w:color w:val="244061" w:themeColor="accent1" w:themeShade="80"/>
        </w:rPr>
        <w:t>Onderbouwing prijsindicatie; gehanteerde methodiek(en) en kengetallen, geraadpleegde bronnen en/of referentiepanden</w:t>
      </w:r>
      <w:r w:rsidRPr="00601137">
        <w:rPr>
          <w:color w:val="244061" w:themeColor="accent1" w:themeShade="80"/>
        </w:rPr>
        <w:t xml:space="preserve"> </w:t>
      </w:r>
      <w:r w:rsidR="00B24CB3">
        <w:rPr>
          <w:color w:val="244061" w:themeColor="accent1" w:themeShade="80"/>
        </w:rPr>
        <w:br/>
      </w:r>
    </w:p>
    <w:tbl>
      <w:tblPr>
        <w:tblStyle w:val="Tabelraster"/>
        <w:tblW w:w="0" w:type="auto"/>
        <w:tblInd w:w="4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95"/>
      </w:tblGrid>
      <w:tr w:rsidR="00744B27" w:rsidRPr="00601137" w14:paraId="01075318" w14:textId="77777777" w:rsidTr="004F1D73">
        <w:tc>
          <w:tcPr>
            <w:tcW w:w="8395" w:type="dxa"/>
          </w:tcPr>
          <w:p w14:paraId="3148D850" w14:textId="77777777" w:rsidR="00744B27" w:rsidRPr="00601137" w:rsidRDefault="00744B27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29F332D" w14:textId="77777777" w:rsidR="00744B27" w:rsidRDefault="00744B27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06E5814A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14A8C068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36F32952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9793B68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2E7E8F9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A5CC08E" w14:textId="77777777" w:rsidR="00B24CB3" w:rsidRPr="00601137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407B3571" w14:textId="77777777" w:rsidR="00744B27" w:rsidRPr="00601137" w:rsidRDefault="00744B27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1BDFFB3" w14:textId="77777777" w:rsidR="00744B27" w:rsidRPr="00601137" w:rsidRDefault="00744B27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</w:tc>
      </w:tr>
    </w:tbl>
    <w:p w14:paraId="051F1903" w14:textId="5CC9DE28" w:rsidR="00285304" w:rsidRPr="00601137" w:rsidRDefault="00285304" w:rsidP="00744B27">
      <w:pPr>
        <w:spacing w:after="0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131AC8DA" w14:textId="169D0006" w:rsidR="00C30E44" w:rsidRPr="00601137" w:rsidRDefault="00C30E44" w:rsidP="00C30E44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6" w:name="_Toc200705356"/>
      <w:r w:rsidRPr="00601137">
        <w:rPr>
          <w:color w:val="244061" w:themeColor="accent1" w:themeShade="80"/>
        </w:rPr>
        <w:t>Vraagprijs</w:t>
      </w:r>
      <w:bookmarkEnd w:id="6"/>
      <w:r w:rsidRPr="00601137">
        <w:rPr>
          <w:color w:val="244061" w:themeColor="accent1" w:themeShade="80"/>
        </w:rPr>
        <w:t xml:space="preserve">  </w:t>
      </w:r>
    </w:p>
    <w:p w14:paraId="4BF15FF8" w14:textId="166746FB" w:rsidR="00C30E44" w:rsidRPr="00601137" w:rsidRDefault="00C30E44" w:rsidP="00285304">
      <w:pPr>
        <w:spacing w:after="0"/>
        <w:ind w:left="434"/>
        <w:rPr>
          <w:rFonts w:ascii="Univers" w:hAnsi="Univers"/>
          <w:color w:val="244061" w:themeColor="accent1" w:themeShade="80"/>
        </w:rPr>
      </w:pPr>
    </w:p>
    <w:tbl>
      <w:tblPr>
        <w:tblStyle w:val="TableGrid1"/>
        <w:tblW w:w="8834" w:type="dxa"/>
        <w:tblInd w:w="444" w:type="dxa"/>
        <w:tblCellMar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4087"/>
        <w:gridCol w:w="4747"/>
      </w:tblGrid>
      <w:tr w:rsidR="00601137" w:rsidRPr="00601137" w14:paraId="3AAC6934" w14:textId="77777777" w:rsidTr="00C30E44">
        <w:trPr>
          <w:trHeight w:val="35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F387F" w14:textId="64A49E3D" w:rsidR="00285304" w:rsidRPr="00601137" w:rsidRDefault="00C30E44" w:rsidP="00285304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>Vraagprijs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720A7" w14:textId="1A57833F" w:rsidR="00285304" w:rsidRPr="00601137" w:rsidRDefault="00285304" w:rsidP="00285304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  </w:t>
            </w:r>
            <w:r w:rsidR="00C30E44" w:rsidRPr="00601137">
              <w:rPr>
                <w:color w:val="244061" w:themeColor="accent1" w:themeShade="80"/>
              </w:rPr>
              <w:t>€</w:t>
            </w:r>
          </w:p>
        </w:tc>
      </w:tr>
      <w:tr w:rsidR="00601137" w:rsidRPr="00601137" w14:paraId="4161DF15" w14:textId="77777777" w:rsidTr="00C30E44">
        <w:trPr>
          <w:trHeight w:val="35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CD51F" w14:textId="01F6B745" w:rsidR="00285304" w:rsidRPr="00601137" w:rsidRDefault="00C30E44" w:rsidP="00285304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>Eventuele aanpassingen in de vraagprijs</w:t>
            </w:r>
            <w:r w:rsidR="00285304" w:rsidRPr="00601137">
              <w:rPr>
                <w:color w:val="244061" w:themeColor="accent1" w:themeShade="80"/>
              </w:rPr>
              <w:t xml:space="preserve"> 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8C8F3" w14:textId="57BFABF0" w:rsidR="00285304" w:rsidRPr="00601137" w:rsidRDefault="00285304" w:rsidP="00285304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  </w:t>
            </w:r>
            <w:r w:rsidR="00C30E44" w:rsidRPr="00601137">
              <w:rPr>
                <w:color w:val="244061" w:themeColor="accent1" w:themeShade="80"/>
              </w:rPr>
              <w:t>€</w:t>
            </w:r>
          </w:p>
        </w:tc>
      </w:tr>
      <w:tr w:rsidR="00601137" w:rsidRPr="00601137" w14:paraId="2F0C83E9" w14:textId="77777777" w:rsidTr="00C30E44">
        <w:trPr>
          <w:trHeight w:val="35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3DD01" w14:textId="71030CED" w:rsidR="00C30E44" w:rsidRPr="00601137" w:rsidRDefault="00C30E44" w:rsidP="00285304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>Transactieprijs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222C5" w14:textId="008013BA" w:rsidR="00C30E44" w:rsidRPr="00601137" w:rsidRDefault="00C30E44" w:rsidP="00285304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  €</w:t>
            </w:r>
          </w:p>
        </w:tc>
      </w:tr>
    </w:tbl>
    <w:p w14:paraId="59B55EDC" w14:textId="7CE82817" w:rsidR="00CF0C98" w:rsidRPr="00601137" w:rsidRDefault="00CF0C98" w:rsidP="00CF0C98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7" w:name="_Toc200705357"/>
      <w:r w:rsidRPr="00601137">
        <w:rPr>
          <w:color w:val="244061" w:themeColor="accent1" w:themeShade="80"/>
        </w:rPr>
        <w:lastRenderedPageBreak/>
        <w:t>Specialisten</w:t>
      </w:r>
      <w:bookmarkEnd w:id="7"/>
    </w:p>
    <w:p w14:paraId="1E051416" w14:textId="10F62F52" w:rsidR="00CF0C98" w:rsidRPr="00601137" w:rsidRDefault="00CF0C98" w:rsidP="00CF0C98">
      <w:pPr>
        <w:spacing w:after="0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  <w:r w:rsidRPr="00601137">
        <w:rPr>
          <w:rFonts w:eastAsiaTheme="minorEastAsia"/>
          <w:color w:val="244061" w:themeColor="accent1" w:themeShade="80"/>
        </w:rPr>
        <w:t>Zijn er (externe) specialisten voor de opdracht ingeschakeld?                          Ja / Nee</w:t>
      </w:r>
      <w:r w:rsidR="00B24CB3">
        <w:rPr>
          <w:rFonts w:eastAsiaTheme="minorEastAsia"/>
          <w:color w:val="244061" w:themeColor="accent1" w:themeShade="80"/>
        </w:rPr>
        <w:br/>
      </w:r>
    </w:p>
    <w:tbl>
      <w:tblPr>
        <w:tblStyle w:val="TableGrid1"/>
        <w:tblW w:w="8834" w:type="dxa"/>
        <w:tblInd w:w="444" w:type="dxa"/>
        <w:tblCellMar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7298"/>
      </w:tblGrid>
      <w:tr w:rsidR="00601137" w:rsidRPr="00601137" w14:paraId="063DD70F" w14:textId="77777777" w:rsidTr="00CF0C98">
        <w:trPr>
          <w:trHeight w:val="35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13069" w14:textId="77777777" w:rsidR="00CF0C98" w:rsidRPr="00601137" w:rsidRDefault="00CF0C98" w:rsidP="004F1D73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>Zo ja, licht toe</w:t>
            </w:r>
          </w:p>
          <w:p w14:paraId="14573CAB" w14:textId="77777777" w:rsidR="00CF0C98" w:rsidRPr="00601137" w:rsidRDefault="00CF0C98" w:rsidP="004F1D73">
            <w:pPr>
              <w:spacing w:after="0" w:line="240" w:lineRule="auto"/>
              <w:rPr>
                <w:color w:val="244061" w:themeColor="accent1" w:themeShade="80"/>
              </w:rPr>
            </w:pPr>
          </w:p>
          <w:p w14:paraId="0AAFB60F" w14:textId="3F375206" w:rsidR="00CF0C98" w:rsidRPr="00601137" w:rsidRDefault="00CF0C98" w:rsidP="004F1D73">
            <w:pPr>
              <w:spacing w:after="0" w:line="240" w:lineRule="auto"/>
              <w:rPr>
                <w:color w:val="244061" w:themeColor="accent1" w:themeShade="80"/>
              </w:rPr>
            </w:pPr>
          </w:p>
          <w:p w14:paraId="43E054A0" w14:textId="44B91BFC" w:rsidR="00CF0C98" w:rsidRPr="00601137" w:rsidRDefault="00CF0C98" w:rsidP="004F1D73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8ACB1" w14:textId="77777777" w:rsidR="00CF0C98" w:rsidRPr="00601137" w:rsidRDefault="00CF0C98" w:rsidP="004F1D73">
            <w:pPr>
              <w:spacing w:after="0" w:line="240" w:lineRule="auto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  </w:t>
            </w:r>
          </w:p>
          <w:p w14:paraId="552C4269" w14:textId="77777777" w:rsidR="00CF0C98" w:rsidRPr="00601137" w:rsidRDefault="00CF0C98" w:rsidP="004F1D73">
            <w:pPr>
              <w:spacing w:after="0" w:line="240" w:lineRule="auto"/>
              <w:rPr>
                <w:color w:val="244061" w:themeColor="accent1" w:themeShade="80"/>
              </w:rPr>
            </w:pPr>
          </w:p>
          <w:p w14:paraId="7E549AE5" w14:textId="77777777" w:rsidR="00CF0C98" w:rsidRPr="00601137" w:rsidRDefault="00CF0C98" w:rsidP="004F1D73">
            <w:pPr>
              <w:spacing w:after="0" w:line="240" w:lineRule="auto"/>
              <w:rPr>
                <w:color w:val="244061" w:themeColor="accent1" w:themeShade="80"/>
              </w:rPr>
            </w:pPr>
          </w:p>
          <w:p w14:paraId="101B66A7" w14:textId="77777777" w:rsidR="00CF0C98" w:rsidRPr="00601137" w:rsidRDefault="00CF0C98" w:rsidP="004F1D73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</w:tr>
    </w:tbl>
    <w:p w14:paraId="5F4AF567" w14:textId="2DF14854" w:rsidR="00CF0C98" w:rsidRPr="00601137" w:rsidRDefault="0006080E" w:rsidP="00CF0C98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8" w:name="_Toc200705358"/>
      <w:r w:rsidRPr="00601137">
        <w:rPr>
          <w:color w:val="244061" w:themeColor="accent1" w:themeShade="80"/>
        </w:rPr>
        <w:t>A</w:t>
      </w:r>
      <w:r w:rsidR="00CF0C98" w:rsidRPr="00601137">
        <w:rPr>
          <w:color w:val="244061" w:themeColor="accent1" w:themeShade="80"/>
        </w:rPr>
        <w:t>anbiedingsfase</w:t>
      </w:r>
      <w:bookmarkEnd w:id="8"/>
      <w:r w:rsidR="00CF0C98" w:rsidRPr="00601137">
        <w:rPr>
          <w:color w:val="244061" w:themeColor="accent1" w:themeShade="80"/>
        </w:rPr>
        <w:t xml:space="preserve">  </w:t>
      </w:r>
    </w:p>
    <w:p w14:paraId="77071A1B" w14:textId="2AA8A858" w:rsidR="00CF0C98" w:rsidRPr="00601137" w:rsidRDefault="00CF0C98" w:rsidP="00CF0C98">
      <w:pPr>
        <w:ind w:left="360"/>
        <w:rPr>
          <w:rFonts w:eastAsiaTheme="minorEastAsia"/>
          <w:color w:val="244061" w:themeColor="accent1" w:themeShade="80"/>
        </w:rPr>
      </w:pPr>
      <w:r w:rsidRPr="00601137">
        <w:rPr>
          <w:rFonts w:eastAsiaTheme="minorEastAsia"/>
          <w:color w:val="244061" w:themeColor="accent1" w:themeShade="80"/>
        </w:rPr>
        <w:t xml:space="preserve">  Verloop aanbiedingsfase (promotie, bezichtigingen, verkoopmethode e.d.)</w:t>
      </w:r>
    </w:p>
    <w:tbl>
      <w:tblPr>
        <w:tblStyle w:val="Tabelraster"/>
        <w:tblpPr w:leftFromText="141" w:rightFromText="141" w:vertAnchor="text" w:horzAnchor="margin" w:tblpXSpec="right" w:tblpY="10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95"/>
      </w:tblGrid>
      <w:tr w:rsidR="00601137" w:rsidRPr="00601137" w14:paraId="4E451168" w14:textId="77777777" w:rsidTr="004F1D73">
        <w:tc>
          <w:tcPr>
            <w:tcW w:w="8395" w:type="dxa"/>
          </w:tcPr>
          <w:p w14:paraId="668174DE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0F6D5A9E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13A1D70" w14:textId="77777777" w:rsidR="00CF0C98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231261A5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6B4CB96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36FA63E8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43474F20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80AE243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441FC8BA" w14:textId="77777777" w:rsidR="00B24CB3" w:rsidRPr="00601137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D883ACF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</w:tc>
      </w:tr>
    </w:tbl>
    <w:p w14:paraId="62B7FA13" w14:textId="4AB9A670" w:rsidR="00285304" w:rsidRPr="00601137" w:rsidRDefault="00285304" w:rsidP="00285304">
      <w:pPr>
        <w:spacing w:after="0"/>
        <w:ind w:left="434"/>
        <w:rPr>
          <w:color w:val="244061" w:themeColor="accent1" w:themeShade="80"/>
        </w:rPr>
      </w:pPr>
    </w:p>
    <w:p w14:paraId="7253CC1C" w14:textId="79108FE4" w:rsidR="00CF0C98" w:rsidRPr="00601137" w:rsidRDefault="0006080E" w:rsidP="00CF0C98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9" w:name="_Toc200705359"/>
      <w:r w:rsidRPr="00601137">
        <w:rPr>
          <w:color w:val="244061" w:themeColor="accent1" w:themeShade="80"/>
        </w:rPr>
        <w:t>B</w:t>
      </w:r>
      <w:r w:rsidR="00CF0C98" w:rsidRPr="00601137">
        <w:rPr>
          <w:color w:val="244061" w:themeColor="accent1" w:themeShade="80"/>
        </w:rPr>
        <w:t>iedingsproces</w:t>
      </w:r>
      <w:bookmarkEnd w:id="9"/>
      <w:r w:rsidR="00CF0C98" w:rsidRPr="00601137">
        <w:rPr>
          <w:color w:val="244061" w:themeColor="accent1" w:themeShade="80"/>
        </w:rPr>
        <w:t xml:space="preserve"> </w:t>
      </w:r>
    </w:p>
    <w:p w14:paraId="13CA41A4" w14:textId="7EAC5B96" w:rsidR="00CF0C98" w:rsidRPr="00601137" w:rsidRDefault="00CF0C98" w:rsidP="00CF0C98">
      <w:pPr>
        <w:ind w:left="360"/>
        <w:rPr>
          <w:rFonts w:eastAsiaTheme="minorEastAsia"/>
          <w:color w:val="244061" w:themeColor="accent1" w:themeShade="80"/>
        </w:rPr>
      </w:pPr>
      <w:r w:rsidRPr="00601137">
        <w:rPr>
          <w:rFonts w:eastAsiaTheme="minorEastAsia"/>
          <w:color w:val="244061" w:themeColor="accent1" w:themeShade="80"/>
        </w:rPr>
        <w:t xml:space="preserve">  Beschrijf het verloop van het biedingsproces en de gunning</w:t>
      </w:r>
    </w:p>
    <w:tbl>
      <w:tblPr>
        <w:tblStyle w:val="Tabelraster"/>
        <w:tblpPr w:leftFromText="141" w:rightFromText="141" w:vertAnchor="text" w:horzAnchor="margin" w:tblpXSpec="right" w:tblpY="10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95"/>
      </w:tblGrid>
      <w:tr w:rsidR="00601137" w:rsidRPr="00601137" w14:paraId="592D6D27" w14:textId="77777777" w:rsidTr="004F1D73">
        <w:tc>
          <w:tcPr>
            <w:tcW w:w="8395" w:type="dxa"/>
          </w:tcPr>
          <w:p w14:paraId="5144E09B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A6984B5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1D14EAE6" w14:textId="77777777" w:rsidR="00CF0C98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00E011AF" w14:textId="77777777" w:rsidR="00B24CB3" w:rsidRPr="00601137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0DDAD09E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A3EF054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40C88462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6DBCC532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4684368C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</w:tc>
      </w:tr>
    </w:tbl>
    <w:p w14:paraId="64F04001" w14:textId="77777777" w:rsidR="00CF0C98" w:rsidRPr="00601137" w:rsidRDefault="00CF0C98" w:rsidP="00876FA9">
      <w:pPr>
        <w:spacing w:after="0" w:line="240" w:lineRule="auto"/>
        <w:ind w:left="426"/>
        <w:rPr>
          <w:rFonts w:ascii="Univers" w:hAnsi="Univers"/>
          <w:color w:val="244061" w:themeColor="accent1" w:themeShade="80"/>
          <w:sz w:val="28"/>
        </w:rPr>
      </w:pPr>
    </w:p>
    <w:p w14:paraId="6FD45CE6" w14:textId="211A6B18" w:rsidR="00CF0C98" w:rsidRPr="00601137" w:rsidRDefault="00CF0C98" w:rsidP="00CF0C98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10" w:name="_Toc200705360"/>
      <w:r w:rsidRPr="00601137">
        <w:rPr>
          <w:color w:val="244061" w:themeColor="accent1" w:themeShade="80"/>
        </w:rPr>
        <w:lastRenderedPageBreak/>
        <w:t>Bijzonderheden</w:t>
      </w:r>
      <w:bookmarkEnd w:id="10"/>
    </w:p>
    <w:p w14:paraId="40FCCB08" w14:textId="208D400A" w:rsidR="00CF0C98" w:rsidRPr="00601137" w:rsidRDefault="00CF0C98" w:rsidP="00CF0C98">
      <w:pPr>
        <w:ind w:left="360"/>
        <w:rPr>
          <w:rFonts w:eastAsiaTheme="minorEastAsia"/>
          <w:color w:val="244061" w:themeColor="accent1" w:themeShade="80"/>
        </w:rPr>
      </w:pPr>
      <w:r w:rsidRPr="00601137">
        <w:rPr>
          <w:rFonts w:eastAsiaTheme="minorEastAsia"/>
          <w:color w:val="244061" w:themeColor="accent1" w:themeShade="80"/>
        </w:rPr>
        <w:t xml:space="preserve">  Beschrijf eventuele bijzonderheden tijdens de opdracht</w:t>
      </w:r>
    </w:p>
    <w:tbl>
      <w:tblPr>
        <w:tblStyle w:val="Tabelraster"/>
        <w:tblpPr w:leftFromText="141" w:rightFromText="141" w:vertAnchor="text" w:horzAnchor="margin" w:tblpXSpec="right" w:tblpY="10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95"/>
      </w:tblGrid>
      <w:tr w:rsidR="00601137" w:rsidRPr="00601137" w14:paraId="41B797B4" w14:textId="77777777" w:rsidTr="004F1D73">
        <w:tc>
          <w:tcPr>
            <w:tcW w:w="8395" w:type="dxa"/>
          </w:tcPr>
          <w:p w14:paraId="3D05C5E7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2185FA26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2BDA455E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6FA3FE83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0167DFDB" w14:textId="77777777" w:rsidR="00CF0C98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6BCFBB80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41F29573" w14:textId="77777777" w:rsidR="00B24CB3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66BBFC8" w14:textId="77777777" w:rsidR="00B24CB3" w:rsidRPr="00601137" w:rsidRDefault="00B24CB3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09037635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64DA71B8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2B499A77" w14:textId="77777777" w:rsidR="00CF0C98" w:rsidRPr="00601137" w:rsidRDefault="00CF0C98" w:rsidP="004F1D73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</w:tc>
      </w:tr>
    </w:tbl>
    <w:p w14:paraId="62D8FE9B" w14:textId="12646921" w:rsidR="00285304" w:rsidRPr="00601137" w:rsidRDefault="00285304" w:rsidP="00B24CB3">
      <w:pPr>
        <w:spacing w:after="0" w:line="240" w:lineRule="auto"/>
        <w:rPr>
          <w:rFonts w:ascii="Univers" w:hAnsi="Univers"/>
          <w:color w:val="244061" w:themeColor="accent1" w:themeShade="80"/>
          <w:sz w:val="28"/>
        </w:rPr>
      </w:pPr>
    </w:p>
    <w:p w14:paraId="39AC6DF6" w14:textId="0DCEEECE" w:rsidR="00285304" w:rsidRPr="00601137" w:rsidRDefault="00CF0C98" w:rsidP="00CF0C98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11" w:name="_Toc200705361"/>
      <w:r w:rsidRPr="00601137">
        <w:rPr>
          <w:color w:val="244061" w:themeColor="accent1" w:themeShade="80"/>
        </w:rPr>
        <w:t>Nazorg</w:t>
      </w:r>
      <w:bookmarkEnd w:id="11"/>
      <w:r w:rsidRPr="00601137">
        <w:rPr>
          <w:color w:val="244061" w:themeColor="accent1" w:themeShade="80"/>
        </w:rPr>
        <w:t xml:space="preserve"> </w:t>
      </w:r>
    </w:p>
    <w:p w14:paraId="2703554E" w14:textId="16921249" w:rsidR="00285304" w:rsidRPr="00601137" w:rsidRDefault="00CF0C98" w:rsidP="00285304">
      <w:pPr>
        <w:spacing w:after="3" w:line="257" w:lineRule="auto"/>
        <w:ind w:left="415" w:right="472" w:hanging="10"/>
        <w:rPr>
          <w:rFonts w:ascii="Univers" w:hAnsi="Univers"/>
          <w:iCs/>
          <w:color w:val="244061" w:themeColor="accent1" w:themeShade="80"/>
        </w:rPr>
      </w:pPr>
      <w:r w:rsidRPr="00601137">
        <w:rPr>
          <w:iCs/>
          <w:color w:val="244061" w:themeColor="accent1" w:themeShade="80"/>
        </w:rPr>
        <w:t>Beschrijf de nazorg/</w:t>
      </w:r>
      <w:proofErr w:type="spellStart"/>
      <w:r w:rsidRPr="00601137">
        <w:rPr>
          <w:iCs/>
          <w:color w:val="244061" w:themeColor="accent1" w:themeShade="80"/>
        </w:rPr>
        <w:t>after</w:t>
      </w:r>
      <w:proofErr w:type="spellEnd"/>
      <w:r w:rsidRPr="00601137">
        <w:rPr>
          <w:iCs/>
          <w:color w:val="244061" w:themeColor="accent1" w:themeShade="80"/>
        </w:rPr>
        <w:t xml:space="preserve"> sales/klanttevredenheid</w:t>
      </w:r>
    </w:p>
    <w:p w14:paraId="1E22A6A8" w14:textId="43CCDF13" w:rsidR="000C2E44" w:rsidRPr="00601137" w:rsidRDefault="000C2E44" w:rsidP="00CF0C98">
      <w:pPr>
        <w:spacing w:after="0"/>
        <w:rPr>
          <w:rFonts w:asciiTheme="majorHAnsi" w:hAnsiTheme="majorHAnsi" w:cstheme="majorHAnsi"/>
          <w:color w:val="244061" w:themeColor="accent1" w:themeShade="80"/>
        </w:rPr>
      </w:pPr>
    </w:p>
    <w:tbl>
      <w:tblPr>
        <w:tblStyle w:val="Tabelraster"/>
        <w:tblW w:w="0" w:type="auto"/>
        <w:tblInd w:w="4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95"/>
      </w:tblGrid>
      <w:tr w:rsidR="00601137" w:rsidRPr="00601137" w14:paraId="5998B495" w14:textId="77777777" w:rsidTr="0040161A">
        <w:tc>
          <w:tcPr>
            <w:tcW w:w="8829" w:type="dxa"/>
          </w:tcPr>
          <w:p w14:paraId="32604224" w14:textId="77777777" w:rsidR="000C2E44" w:rsidRPr="00601137" w:rsidRDefault="000C2E44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31D62104" w14:textId="77777777" w:rsidR="000C2E44" w:rsidRPr="00601137" w:rsidRDefault="000C2E44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352DEB5B" w14:textId="77777777" w:rsidR="00CF0C98" w:rsidRDefault="00CF0C98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B3B280D" w14:textId="77777777" w:rsidR="00B24CB3" w:rsidRPr="00601137" w:rsidRDefault="00B24CB3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5A7BA980" w14:textId="77777777" w:rsidR="00CF0C98" w:rsidRDefault="00CF0C98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639D286D" w14:textId="77777777" w:rsidR="00B24CB3" w:rsidRDefault="00B24CB3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61D7103E" w14:textId="77777777" w:rsidR="00B24CB3" w:rsidRDefault="00B24CB3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45123AFB" w14:textId="77777777" w:rsidR="00B24CB3" w:rsidRDefault="00B24CB3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1D509D7" w14:textId="77777777" w:rsidR="00B24CB3" w:rsidRPr="00601137" w:rsidRDefault="00B24CB3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244DD9D7" w14:textId="77777777" w:rsidR="00CF0C98" w:rsidRPr="00601137" w:rsidRDefault="00CF0C98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EBD6A4B" w14:textId="77777777" w:rsidR="000C2E44" w:rsidRPr="00601137" w:rsidRDefault="000C2E44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43A3C944" w14:textId="77777777" w:rsidR="000C2E44" w:rsidRPr="00601137" w:rsidRDefault="000C2E44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  <w:p w14:paraId="7D6CFFA7" w14:textId="77777777" w:rsidR="000C2E44" w:rsidRPr="00601137" w:rsidRDefault="000C2E44" w:rsidP="0040161A">
            <w:pPr>
              <w:spacing w:after="0"/>
              <w:rPr>
                <w:rFonts w:asciiTheme="majorHAnsi" w:hAnsiTheme="majorHAnsi" w:cstheme="majorHAnsi"/>
                <w:color w:val="244061" w:themeColor="accent1" w:themeShade="80"/>
              </w:rPr>
            </w:pPr>
          </w:p>
        </w:tc>
      </w:tr>
    </w:tbl>
    <w:p w14:paraId="45EC4A22" w14:textId="77777777" w:rsidR="00285304" w:rsidRPr="00601137" w:rsidRDefault="00285304" w:rsidP="00285304">
      <w:pPr>
        <w:spacing w:after="35"/>
        <w:ind w:left="1140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36982CDF" w14:textId="77777777" w:rsidR="00285304" w:rsidRDefault="00285304" w:rsidP="00285304">
      <w:pPr>
        <w:spacing w:after="10"/>
        <w:ind w:left="434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p w14:paraId="719EFCED" w14:textId="77777777" w:rsidR="00B24CB3" w:rsidRDefault="00B24CB3" w:rsidP="00285304">
      <w:pPr>
        <w:spacing w:after="10"/>
        <w:ind w:left="434"/>
        <w:rPr>
          <w:rFonts w:ascii="Univers" w:hAnsi="Univers"/>
          <w:color w:val="244061" w:themeColor="accent1" w:themeShade="80"/>
        </w:rPr>
      </w:pPr>
    </w:p>
    <w:p w14:paraId="494CEA6D" w14:textId="77777777" w:rsidR="00B24CB3" w:rsidRPr="00601137" w:rsidRDefault="00B24CB3" w:rsidP="00285304">
      <w:pPr>
        <w:spacing w:after="10"/>
        <w:ind w:left="434"/>
        <w:rPr>
          <w:rFonts w:ascii="Univers" w:hAnsi="Univers"/>
          <w:color w:val="244061" w:themeColor="accent1" w:themeShade="80"/>
        </w:rPr>
      </w:pPr>
    </w:p>
    <w:p w14:paraId="0A28DD96" w14:textId="3D920BD3" w:rsidR="00CF0C98" w:rsidRPr="00B24CB3" w:rsidRDefault="00CF0C98" w:rsidP="00B24CB3">
      <w:pPr>
        <w:pStyle w:val="Kop1"/>
        <w:numPr>
          <w:ilvl w:val="0"/>
          <w:numId w:val="9"/>
        </w:numPr>
        <w:rPr>
          <w:color w:val="244061" w:themeColor="accent1" w:themeShade="80"/>
        </w:rPr>
      </w:pPr>
      <w:bookmarkStart w:id="12" w:name="_Toc200705362"/>
      <w:r w:rsidRPr="00B24CB3">
        <w:rPr>
          <w:color w:val="244061" w:themeColor="accent1" w:themeShade="80"/>
        </w:rPr>
        <w:lastRenderedPageBreak/>
        <w:t>Verklaring</w:t>
      </w:r>
      <w:bookmarkEnd w:id="12"/>
    </w:p>
    <w:p w14:paraId="06FE4174" w14:textId="204E748D" w:rsidR="00285304" w:rsidRPr="00601137" w:rsidRDefault="00CF0C98" w:rsidP="00CF0C98">
      <w:pPr>
        <w:spacing w:after="12"/>
        <w:rPr>
          <w:iCs/>
          <w:color w:val="244061" w:themeColor="accent1" w:themeShade="80"/>
        </w:rPr>
      </w:pPr>
      <w:r w:rsidRPr="00601137">
        <w:rPr>
          <w:iCs/>
          <w:color w:val="244061" w:themeColor="accent1" w:themeShade="80"/>
        </w:rPr>
        <w:t xml:space="preserve">     </w:t>
      </w:r>
      <w:r w:rsidR="00601137">
        <w:rPr>
          <w:iCs/>
          <w:color w:val="244061" w:themeColor="accent1" w:themeShade="80"/>
        </w:rPr>
        <w:br/>
      </w:r>
      <w:r w:rsidRPr="00601137">
        <w:rPr>
          <w:iCs/>
          <w:color w:val="244061" w:themeColor="accent1" w:themeShade="80"/>
        </w:rPr>
        <w:t xml:space="preserve">Hierbij verklaar ik het dossier zelfstandig te hebben </w:t>
      </w:r>
      <w:r w:rsidR="00601137">
        <w:rPr>
          <w:iCs/>
          <w:color w:val="244061" w:themeColor="accent1" w:themeShade="80"/>
        </w:rPr>
        <w:t xml:space="preserve">opgesteld en </w:t>
      </w:r>
      <w:r w:rsidRPr="00601137">
        <w:rPr>
          <w:iCs/>
          <w:color w:val="244061" w:themeColor="accent1" w:themeShade="80"/>
        </w:rPr>
        <w:t>uitgevoerd.</w:t>
      </w:r>
      <w:r w:rsidR="00285304" w:rsidRPr="00601137">
        <w:rPr>
          <w:iCs/>
          <w:color w:val="244061" w:themeColor="accent1" w:themeShade="80"/>
        </w:rPr>
        <w:t xml:space="preserve">  </w:t>
      </w:r>
    </w:p>
    <w:p w14:paraId="11DC2B4C" w14:textId="44250159" w:rsidR="00CF0C98" w:rsidRPr="00601137" w:rsidRDefault="00285304" w:rsidP="00CF0C98">
      <w:pPr>
        <w:spacing w:after="51"/>
        <w:ind w:left="1142"/>
        <w:rPr>
          <w:rFonts w:ascii="Univers" w:hAnsi="Univers"/>
          <w:color w:val="244061" w:themeColor="accent1" w:themeShade="80"/>
        </w:rPr>
      </w:pPr>
      <w:r w:rsidRPr="00601137">
        <w:rPr>
          <w:rFonts w:ascii="Univers" w:hAnsi="Univers"/>
          <w:color w:val="244061" w:themeColor="accent1" w:themeShade="80"/>
        </w:rPr>
        <w:t xml:space="preserve">  </w:t>
      </w:r>
    </w:p>
    <w:tbl>
      <w:tblPr>
        <w:tblStyle w:val="Tabelraster"/>
        <w:tblpPr w:leftFromText="141" w:rightFromText="141" w:vertAnchor="text" w:horzAnchor="margin" w:tblpXSpec="right" w:tblpY="144"/>
        <w:tblW w:w="8497" w:type="dxa"/>
        <w:tblLook w:val="04A0" w:firstRow="1" w:lastRow="0" w:firstColumn="1" w:lastColumn="0" w:noHBand="0" w:noVBand="1"/>
      </w:tblPr>
      <w:tblGrid>
        <w:gridCol w:w="1688"/>
        <w:gridCol w:w="6809"/>
      </w:tblGrid>
      <w:tr w:rsidR="00601137" w:rsidRPr="00601137" w14:paraId="61BA5392" w14:textId="77777777" w:rsidTr="004F1D73">
        <w:trPr>
          <w:trHeight w:val="340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4675BEB4" w14:textId="023FD261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Ondertekende:   </w:t>
            </w:r>
          </w:p>
        </w:tc>
        <w:tc>
          <w:tcPr>
            <w:tcW w:w="68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E21CCCB" w14:textId="48D815F8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</w:p>
        </w:tc>
      </w:tr>
    </w:tbl>
    <w:p w14:paraId="246CDD93" w14:textId="77777777" w:rsidR="00CF0C98" w:rsidRPr="00601137" w:rsidRDefault="00CF0C98" w:rsidP="00BB7396">
      <w:pPr>
        <w:tabs>
          <w:tab w:val="center" w:pos="2011"/>
          <w:tab w:val="center" w:pos="3267"/>
          <w:tab w:val="center" w:pos="3975"/>
          <w:tab w:val="center" w:pos="4683"/>
          <w:tab w:val="center" w:pos="5394"/>
          <w:tab w:val="center" w:pos="6102"/>
          <w:tab w:val="center" w:pos="7663"/>
        </w:tabs>
        <w:spacing w:after="2" w:line="254" w:lineRule="auto"/>
        <w:ind w:left="709" w:hanging="426"/>
        <w:rPr>
          <w:color w:val="244061" w:themeColor="accent1" w:themeShade="80"/>
        </w:rPr>
      </w:pPr>
    </w:p>
    <w:p w14:paraId="4D3C32F5" w14:textId="77777777" w:rsidR="00CF0C98" w:rsidRPr="00601137" w:rsidRDefault="00CF0C98" w:rsidP="00BB7396">
      <w:pPr>
        <w:tabs>
          <w:tab w:val="center" w:pos="2011"/>
          <w:tab w:val="center" w:pos="3267"/>
          <w:tab w:val="center" w:pos="3975"/>
          <w:tab w:val="center" w:pos="4683"/>
          <w:tab w:val="center" w:pos="5394"/>
          <w:tab w:val="center" w:pos="6102"/>
          <w:tab w:val="center" w:pos="7663"/>
        </w:tabs>
        <w:spacing w:after="2" w:line="254" w:lineRule="auto"/>
        <w:ind w:left="709" w:hanging="426"/>
        <w:rPr>
          <w:color w:val="244061" w:themeColor="accent1" w:themeShade="80"/>
        </w:rPr>
      </w:pPr>
    </w:p>
    <w:tbl>
      <w:tblPr>
        <w:tblStyle w:val="Tabelraster"/>
        <w:tblpPr w:leftFromText="141" w:rightFromText="141" w:vertAnchor="text" w:horzAnchor="margin" w:tblpXSpec="right" w:tblpY="144"/>
        <w:tblW w:w="8497" w:type="dxa"/>
        <w:tblLook w:val="04A0" w:firstRow="1" w:lastRow="0" w:firstColumn="1" w:lastColumn="0" w:noHBand="0" w:noVBand="1"/>
      </w:tblPr>
      <w:tblGrid>
        <w:gridCol w:w="1688"/>
        <w:gridCol w:w="6809"/>
      </w:tblGrid>
      <w:tr w:rsidR="00601137" w:rsidRPr="00601137" w14:paraId="79E9FA31" w14:textId="77777777" w:rsidTr="004F1D73">
        <w:trPr>
          <w:trHeight w:val="340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1D49A577" w14:textId="1665E937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Plaats en datum:   </w:t>
            </w:r>
          </w:p>
        </w:tc>
        <w:tc>
          <w:tcPr>
            <w:tcW w:w="68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D5D9355" w14:textId="77777777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</w:p>
        </w:tc>
      </w:tr>
    </w:tbl>
    <w:p w14:paraId="3990CF97" w14:textId="77777777" w:rsidR="00CF0C98" w:rsidRPr="00601137" w:rsidRDefault="00CF0C98" w:rsidP="00BB7396">
      <w:pPr>
        <w:tabs>
          <w:tab w:val="center" w:pos="2011"/>
          <w:tab w:val="center" w:pos="3267"/>
          <w:tab w:val="center" w:pos="3975"/>
          <w:tab w:val="center" w:pos="4683"/>
          <w:tab w:val="center" w:pos="5394"/>
          <w:tab w:val="center" w:pos="6102"/>
          <w:tab w:val="center" w:pos="7663"/>
        </w:tabs>
        <w:spacing w:after="2" w:line="254" w:lineRule="auto"/>
        <w:ind w:left="709" w:hanging="426"/>
        <w:rPr>
          <w:color w:val="244061" w:themeColor="accent1" w:themeShade="80"/>
        </w:rPr>
      </w:pPr>
    </w:p>
    <w:p w14:paraId="74D097C0" w14:textId="20EDA560" w:rsidR="00CF0C98" w:rsidRPr="00601137" w:rsidRDefault="00CF0C98" w:rsidP="00CF0C98">
      <w:pPr>
        <w:tabs>
          <w:tab w:val="center" w:pos="2011"/>
          <w:tab w:val="center" w:pos="3267"/>
          <w:tab w:val="center" w:pos="3975"/>
          <w:tab w:val="center" w:pos="4683"/>
          <w:tab w:val="center" w:pos="5394"/>
          <w:tab w:val="center" w:pos="6102"/>
          <w:tab w:val="center" w:pos="7663"/>
        </w:tabs>
        <w:spacing w:after="2" w:line="254" w:lineRule="auto"/>
        <w:rPr>
          <w:color w:val="244061" w:themeColor="accent1" w:themeShade="80"/>
        </w:rPr>
      </w:pPr>
    </w:p>
    <w:tbl>
      <w:tblPr>
        <w:tblStyle w:val="Tabelraster"/>
        <w:tblpPr w:leftFromText="141" w:rightFromText="141" w:vertAnchor="text" w:horzAnchor="margin" w:tblpXSpec="right" w:tblpY="144"/>
        <w:tblW w:w="8497" w:type="dxa"/>
        <w:tblLook w:val="04A0" w:firstRow="1" w:lastRow="0" w:firstColumn="1" w:lastColumn="0" w:noHBand="0" w:noVBand="1"/>
      </w:tblPr>
      <w:tblGrid>
        <w:gridCol w:w="1688"/>
        <w:gridCol w:w="6809"/>
      </w:tblGrid>
      <w:tr w:rsidR="00601137" w:rsidRPr="00601137" w14:paraId="4CCF90F8" w14:textId="77777777" w:rsidTr="004F1D73">
        <w:trPr>
          <w:trHeight w:val="340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1F497D" w:themeColor="text2"/>
            </w:tcBorders>
          </w:tcPr>
          <w:p w14:paraId="015A8D53" w14:textId="04E6AFA9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  <w:r w:rsidRPr="00601137">
              <w:rPr>
                <w:color w:val="244061" w:themeColor="accent1" w:themeShade="80"/>
              </w:rPr>
              <w:t xml:space="preserve">Handtekening   </w:t>
            </w:r>
          </w:p>
        </w:tc>
        <w:tc>
          <w:tcPr>
            <w:tcW w:w="68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2957E2E" w14:textId="77777777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</w:p>
          <w:p w14:paraId="280A39D6" w14:textId="77777777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</w:p>
          <w:p w14:paraId="237E9ED6" w14:textId="77777777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</w:p>
          <w:p w14:paraId="5CBA9D17" w14:textId="77777777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</w:p>
          <w:p w14:paraId="135FC935" w14:textId="77777777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</w:p>
          <w:p w14:paraId="09EC6446" w14:textId="77777777" w:rsidR="00CF0C98" w:rsidRPr="00601137" w:rsidRDefault="00CF0C98" w:rsidP="004F1D73">
            <w:pPr>
              <w:spacing w:after="24"/>
              <w:rPr>
                <w:color w:val="244061" w:themeColor="accent1" w:themeShade="80"/>
              </w:rPr>
            </w:pPr>
          </w:p>
        </w:tc>
      </w:tr>
    </w:tbl>
    <w:p w14:paraId="202FB92A" w14:textId="27E0C41F" w:rsidR="00285304" w:rsidRPr="00601137" w:rsidRDefault="00285304" w:rsidP="00BB7396">
      <w:pPr>
        <w:tabs>
          <w:tab w:val="center" w:pos="2011"/>
          <w:tab w:val="center" w:pos="3267"/>
          <w:tab w:val="center" w:pos="3975"/>
          <w:tab w:val="center" w:pos="4683"/>
          <w:tab w:val="center" w:pos="5394"/>
          <w:tab w:val="center" w:pos="6102"/>
          <w:tab w:val="center" w:pos="7663"/>
        </w:tabs>
        <w:spacing w:after="2" w:line="254" w:lineRule="auto"/>
        <w:ind w:left="709" w:hanging="426"/>
        <w:rPr>
          <w:color w:val="244061" w:themeColor="accent1" w:themeShade="80"/>
        </w:rPr>
      </w:pPr>
    </w:p>
    <w:sectPr w:rsidR="00285304" w:rsidRPr="00601137" w:rsidSect="00301CF5">
      <w:headerReference w:type="default" r:id="rId16"/>
      <w:footerReference w:type="default" r:id="rId17"/>
      <w:pgSz w:w="11900" w:h="16840"/>
      <w:pgMar w:top="2552" w:right="1417" w:bottom="1417" w:left="1644" w:header="708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F131" w14:textId="77777777" w:rsidR="00BC4BD7" w:rsidRDefault="00BC4BD7" w:rsidP="00AD7685">
      <w:r>
        <w:separator/>
      </w:r>
    </w:p>
  </w:endnote>
  <w:endnote w:type="continuationSeparator" w:id="0">
    <w:p w14:paraId="6A6F5460" w14:textId="77777777" w:rsidR="00BC4BD7" w:rsidRDefault="00BC4BD7" w:rsidP="00AD7685">
      <w:r>
        <w:continuationSeparator/>
      </w:r>
    </w:p>
  </w:endnote>
  <w:endnote w:type="continuationNotice" w:id="1">
    <w:p w14:paraId="6E3C7452" w14:textId="77777777" w:rsidR="00BC4BD7" w:rsidRDefault="00BC4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7E97" w14:textId="60E7F609" w:rsidR="000B406C" w:rsidRPr="006460F3" w:rsidRDefault="00C97E7C" w:rsidP="006460F3">
    <w:pPr>
      <w:pStyle w:val="Voettekst"/>
      <w:jc w:val="right"/>
      <w:rPr>
        <w:rFonts w:ascii="Univers" w:hAnsi="Univers"/>
        <w:color w:val="FFFFFF"/>
        <w:sz w:val="20"/>
        <w:szCs w:val="20"/>
        <w14:textFill>
          <w14:solidFill>
            <w14:srgbClr w14:val="FFFFFF">
              <w14:lumMod w14:val="50000"/>
            </w14:srgbClr>
          </w14:solidFill>
        </w14:textFill>
      </w:rPr>
    </w:pPr>
    <w:r w:rsidRPr="00B05E00"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CD311A" wp14:editId="260A7285">
              <wp:simplePos x="0" y="0"/>
              <wp:positionH relativeFrom="page">
                <wp:posOffset>6577775</wp:posOffset>
              </wp:positionH>
              <wp:positionV relativeFrom="page">
                <wp:posOffset>9701530</wp:posOffset>
              </wp:positionV>
              <wp:extent cx="986938" cy="991474"/>
              <wp:effectExtent l="0" t="0" r="3810" b="0"/>
              <wp:wrapNone/>
              <wp:docPr id="461" name="Gelijkbenige driehoek 4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6938" cy="991474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21202BD" w14:textId="77777777" w:rsidR="00C97E7C" w:rsidRPr="00C97E7C" w:rsidRDefault="00C97E7C" w:rsidP="00C97E7C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</w:pPr>
                          <w:r w:rsidRPr="00C97E7C">
                            <w:rPr>
                              <w:rFonts w:asciiTheme="majorHAnsi" w:eastAsiaTheme="minorEastAsia" w:hAnsiTheme="majorHAnsi" w:cstheme="majorHAnsi"/>
                              <w:color w:val="auto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97E7C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C97E7C">
                            <w:rPr>
                              <w:rFonts w:asciiTheme="majorHAnsi" w:eastAsiaTheme="minorEastAsia" w:hAnsiTheme="majorHAnsi" w:cstheme="majorHAnsi"/>
                              <w:color w:val="auto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C97E7C">
                            <w:rPr>
                              <w:rFonts w:asciiTheme="majorHAnsi" w:eastAsiaTheme="majorEastAsia" w:hAnsiTheme="majorHAnsi" w:cstheme="majorHAnsi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C97E7C">
                            <w:rPr>
                              <w:rFonts w:asciiTheme="majorHAnsi" w:eastAsiaTheme="majorEastAsia" w:hAnsiTheme="majorHAnsi" w:cstheme="majorHAnsi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D311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elijkbenige driehoek 461" o:spid="_x0000_s1030" type="#_x0000_t5" style="position:absolute;left:0;text-align:left;margin-left:517.95pt;margin-top:763.9pt;width:77.7pt;height:78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" adj="21600" fillcolor="#243f60 [1604]" stroked="f">
              <v:textbox>
                <w:txbxContent>
                  <w:p w14:paraId="021202BD" w14:textId="77777777" w:rsidR="00C97E7C" w:rsidRPr="00C97E7C" w:rsidRDefault="00C97E7C" w:rsidP="00C97E7C">
                    <w:pPr>
                      <w:jc w:val="center"/>
                      <w:rPr>
                        <w:rFonts w:asciiTheme="majorHAnsi" w:hAnsiTheme="majorHAnsi" w:cstheme="majorHAnsi"/>
                        <w:sz w:val="32"/>
                        <w:szCs w:val="32"/>
                      </w:rPr>
                    </w:pPr>
                    <w:r w:rsidRPr="00C97E7C">
                      <w:rPr>
                        <w:rFonts w:asciiTheme="majorHAnsi" w:eastAsiaTheme="minorEastAsia" w:hAnsiTheme="majorHAnsi" w:cstheme="majorHAnsi"/>
                        <w:color w:val="auto"/>
                        <w:sz w:val="32"/>
                        <w:szCs w:val="32"/>
                      </w:rPr>
                      <w:fldChar w:fldCharType="begin"/>
                    </w:r>
                    <w:r w:rsidRPr="00C97E7C">
                      <w:rPr>
                        <w:rFonts w:asciiTheme="majorHAnsi" w:hAnsiTheme="majorHAnsi" w:cstheme="majorHAnsi"/>
                        <w:sz w:val="32"/>
                        <w:szCs w:val="32"/>
                      </w:rPr>
                      <w:instrText>PAGE    \* MERGEFORMAT</w:instrText>
                    </w:r>
                    <w:r w:rsidRPr="00C97E7C">
                      <w:rPr>
                        <w:rFonts w:asciiTheme="majorHAnsi" w:eastAsiaTheme="minorEastAsia" w:hAnsiTheme="majorHAnsi" w:cstheme="majorHAnsi"/>
                        <w:color w:val="auto"/>
                        <w:sz w:val="32"/>
                        <w:szCs w:val="32"/>
                      </w:rPr>
                      <w:fldChar w:fldCharType="separate"/>
                    </w:r>
                    <w:r w:rsidRPr="00C97E7C">
                      <w:rPr>
                        <w:rFonts w:asciiTheme="majorHAnsi" w:eastAsiaTheme="majorEastAsia" w:hAnsiTheme="majorHAnsi" w:cstheme="majorHAnsi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C97E7C">
                      <w:rPr>
                        <w:rFonts w:asciiTheme="majorHAnsi" w:eastAsiaTheme="majorEastAsia" w:hAnsiTheme="majorHAnsi" w:cstheme="majorHAnsi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Univers" w:hAnsi="Univers"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id w:val="1924057001"/>
        <w:docPartObj>
          <w:docPartGallery w:val="Page Numbers (Bottom of Page)"/>
          <w:docPartUnique/>
        </w:docPartObj>
      </w:sdtPr>
      <w:sdtContent>
        <w:r w:rsidR="00B878CD">
          <w:rPr>
            <w:rFonts w:asciiTheme="majorHAnsi" w:hAnsiTheme="majorHAnsi" w:cstheme="majorHAnsi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TOELICHTING KLANTDOSSIERS</w:t>
        </w:r>
        <w:r w:rsidR="007572E5">
          <w:rPr>
            <w:rFonts w:asciiTheme="majorHAnsi" w:hAnsiTheme="majorHAnsi" w:cstheme="majorHAnsi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b/>
        </w:r>
        <w:r w:rsidR="006A7A04">
          <w:rPr>
            <w:rFonts w:ascii="Univers" w:hAnsi="Univers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 xml:space="preserve"> </w:t>
        </w:r>
        <w:r w:rsidR="00CE7421">
          <w:rPr>
            <w:rFonts w:ascii="Univers" w:hAnsi="Univers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 xml:space="preserve">               </w:t>
        </w:r>
        <w:r w:rsidR="001934D1">
          <w:rPr>
            <w:rFonts w:ascii="Univers" w:hAnsi="Univers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 xml:space="preserve">                                         </w:t>
        </w:r>
        <w:r w:rsidR="000B406C" w:rsidRPr="00D131E3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 xml:space="preserve">versie </w:t>
        </w:r>
        <w:r w:rsidR="00A17213" w:rsidRPr="00D131E3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1</w:t>
        </w:r>
        <w:r w:rsidR="00920CFF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.</w:t>
        </w:r>
        <w:r w:rsidR="00B878CD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0</w:t>
        </w:r>
        <w:r w:rsidR="00B1548D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 xml:space="preserve">   </w:t>
        </w:r>
        <w:r w:rsidR="00A17213" w:rsidRPr="00D131E3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 xml:space="preserve"> </w:t>
        </w:r>
        <w:r w:rsidR="00B878CD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13</w:t>
        </w:r>
        <w:r w:rsidR="00741A39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.0</w:t>
        </w:r>
        <w:r w:rsidR="00B878CD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6</w:t>
        </w:r>
        <w:r w:rsidR="00741A39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.202</w:t>
        </w:r>
        <w:r w:rsidR="00B878CD">
          <w:rPr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>5</w:t>
        </w:r>
        <w:r w:rsidR="000B406C" w:rsidRPr="00285304">
          <w:rPr>
            <w:rFonts w:ascii="Univers" w:hAnsi="Univers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17AE" w14:textId="77777777" w:rsidR="00BC4BD7" w:rsidRDefault="00BC4BD7" w:rsidP="00AD7685">
      <w:r>
        <w:separator/>
      </w:r>
    </w:p>
  </w:footnote>
  <w:footnote w:type="continuationSeparator" w:id="0">
    <w:p w14:paraId="49319B87" w14:textId="77777777" w:rsidR="00BC4BD7" w:rsidRDefault="00BC4BD7" w:rsidP="00AD7685">
      <w:r>
        <w:continuationSeparator/>
      </w:r>
    </w:p>
  </w:footnote>
  <w:footnote w:type="continuationNotice" w:id="1">
    <w:p w14:paraId="19030401" w14:textId="77777777" w:rsidR="00BC4BD7" w:rsidRDefault="00BC4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F1CD" w14:textId="45E2AAB1" w:rsidR="00BB5FB4" w:rsidRDefault="00BB5FB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B310D" wp14:editId="003CD2B9">
          <wp:simplePos x="0" y="0"/>
          <wp:positionH relativeFrom="page">
            <wp:align>right</wp:align>
          </wp:positionH>
          <wp:positionV relativeFrom="paragraph">
            <wp:posOffset>-252883</wp:posOffset>
          </wp:positionV>
          <wp:extent cx="2133600" cy="1310640"/>
          <wp:effectExtent l="0" t="0" r="0" b="3810"/>
          <wp:wrapNone/>
          <wp:docPr id="3" name="Afbeelding 1" descr="G:\VastgoedCert\Publiciteit\Logo VGC\logo VastgoedCert in jpg en eps\VGC282_87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842737" name="Afbeelding 1" descr="G:\VastgoedCert\Publiciteit\Logo VGC\logo VastgoedCert in jpg en eps\VGC282_87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165"/>
    <w:multiLevelType w:val="hybridMultilevel"/>
    <w:tmpl w:val="682A8226"/>
    <w:lvl w:ilvl="0" w:tplc="7F4016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D00986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63040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405BE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4B010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6D652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41914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ECBC0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4EB96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B0493"/>
    <w:multiLevelType w:val="hybridMultilevel"/>
    <w:tmpl w:val="85FA3CDA"/>
    <w:lvl w:ilvl="0" w:tplc="CC5EAD08">
      <w:start w:val="1"/>
      <w:numFmt w:val="decimal"/>
      <w:lvlText w:val="%1."/>
      <w:lvlJc w:val="left"/>
      <w:pPr>
        <w:ind w:left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04E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1846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E48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449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630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A3A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296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06C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852A4"/>
    <w:multiLevelType w:val="hybridMultilevel"/>
    <w:tmpl w:val="39CEFFD2"/>
    <w:lvl w:ilvl="0" w:tplc="B5BED3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820EAC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8A994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A10EE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20CDAA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EB1F8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49D6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E7006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0AEC4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0521D"/>
    <w:multiLevelType w:val="hybridMultilevel"/>
    <w:tmpl w:val="19C4B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57F3"/>
    <w:multiLevelType w:val="hybridMultilevel"/>
    <w:tmpl w:val="19C4B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389B"/>
    <w:multiLevelType w:val="hybridMultilevel"/>
    <w:tmpl w:val="8A86B69C"/>
    <w:lvl w:ilvl="0" w:tplc="3816ED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120FCA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E9B2E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6EB4B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8E2558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EBA56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E89AE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EAD666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ADF10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24070C"/>
    <w:multiLevelType w:val="hybridMultilevel"/>
    <w:tmpl w:val="19C4B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1B2C"/>
    <w:multiLevelType w:val="hybridMultilevel"/>
    <w:tmpl w:val="19C4B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225F"/>
    <w:multiLevelType w:val="hybridMultilevel"/>
    <w:tmpl w:val="5F9096D6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998"/>
    <w:multiLevelType w:val="hybridMultilevel"/>
    <w:tmpl w:val="19C4B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74E85"/>
    <w:multiLevelType w:val="hybridMultilevel"/>
    <w:tmpl w:val="283CD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A38D5"/>
    <w:multiLevelType w:val="hybridMultilevel"/>
    <w:tmpl w:val="0B307586"/>
    <w:lvl w:ilvl="0" w:tplc="1468415E">
      <w:start w:val="1"/>
      <w:numFmt w:val="bullet"/>
      <w:lvlText w:val="•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41096">
      <w:start w:val="1"/>
      <w:numFmt w:val="bullet"/>
      <w:lvlText w:val="o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A60B62">
      <w:start w:val="1"/>
      <w:numFmt w:val="bullet"/>
      <w:lvlText w:val="▪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86F72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CE6C2">
      <w:start w:val="1"/>
      <w:numFmt w:val="bullet"/>
      <w:lvlText w:val="o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47386">
      <w:start w:val="1"/>
      <w:numFmt w:val="bullet"/>
      <w:lvlText w:val="▪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060156">
      <w:start w:val="1"/>
      <w:numFmt w:val="bullet"/>
      <w:lvlText w:val="•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4C572">
      <w:start w:val="1"/>
      <w:numFmt w:val="bullet"/>
      <w:lvlText w:val="o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4480A">
      <w:start w:val="1"/>
      <w:numFmt w:val="bullet"/>
      <w:lvlText w:val="▪"/>
      <w:lvlJc w:val="left"/>
      <w:pPr>
        <w:ind w:left="6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773891"/>
    <w:multiLevelType w:val="hybridMultilevel"/>
    <w:tmpl w:val="7F4895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77967"/>
    <w:multiLevelType w:val="hybridMultilevel"/>
    <w:tmpl w:val="8026CD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873290">
    <w:abstractNumId w:val="11"/>
  </w:num>
  <w:num w:numId="2" w16cid:durableId="566499407">
    <w:abstractNumId w:val="2"/>
  </w:num>
  <w:num w:numId="3" w16cid:durableId="1478955963">
    <w:abstractNumId w:val="0"/>
  </w:num>
  <w:num w:numId="4" w16cid:durableId="539513681">
    <w:abstractNumId w:val="5"/>
  </w:num>
  <w:num w:numId="5" w16cid:durableId="1377700125">
    <w:abstractNumId w:val="1"/>
  </w:num>
  <w:num w:numId="6" w16cid:durableId="1248348437">
    <w:abstractNumId w:val="13"/>
  </w:num>
  <w:num w:numId="7" w16cid:durableId="1899701656">
    <w:abstractNumId w:val="10"/>
  </w:num>
  <w:num w:numId="8" w16cid:durableId="858155485">
    <w:abstractNumId w:val="8"/>
  </w:num>
  <w:num w:numId="9" w16cid:durableId="816335384">
    <w:abstractNumId w:val="9"/>
  </w:num>
  <w:num w:numId="10" w16cid:durableId="1901134716">
    <w:abstractNumId w:val="3"/>
  </w:num>
  <w:num w:numId="11" w16cid:durableId="286355724">
    <w:abstractNumId w:val="6"/>
  </w:num>
  <w:num w:numId="12" w16cid:durableId="1371104855">
    <w:abstractNumId w:val="12"/>
  </w:num>
  <w:num w:numId="13" w16cid:durableId="1197040126">
    <w:abstractNumId w:val="4"/>
  </w:num>
  <w:num w:numId="14" w16cid:durableId="793525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6C"/>
    <w:rsid w:val="00013590"/>
    <w:rsid w:val="000160D5"/>
    <w:rsid w:val="0002230F"/>
    <w:rsid w:val="00026537"/>
    <w:rsid w:val="00046510"/>
    <w:rsid w:val="00057399"/>
    <w:rsid w:val="0006080E"/>
    <w:rsid w:val="00062134"/>
    <w:rsid w:val="00063FE2"/>
    <w:rsid w:val="00066627"/>
    <w:rsid w:val="000762A2"/>
    <w:rsid w:val="0008206E"/>
    <w:rsid w:val="000843D8"/>
    <w:rsid w:val="000869D7"/>
    <w:rsid w:val="00091E12"/>
    <w:rsid w:val="000922A0"/>
    <w:rsid w:val="000A3FB6"/>
    <w:rsid w:val="000B406C"/>
    <w:rsid w:val="000C2E44"/>
    <w:rsid w:val="000C5856"/>
    <w:rsid w:val="000D3F14"/>
    <w:rsid w:val="000D49FB"/>
    <w:rsid w:val="000E7B7C"/>
    <w:rsid w:val="00113B76"/>
    <w:rsid w:val="0011499B"/>
    <w:rsid w:val="001205C8"/>
    <w:rsid w:val="00130EAE"/>
    <w:rsid w:val="0014042A"/>
    <w:rsid w:val="00155374"/>
    <w:rsid w:val="00161FFE"/>
    <w:rsid w:val="00163069"/>
    <w:rsid w:val="0016507A"/>
    <w:rsid w:val="00165DAB"/>
    <w:rsid w:val="00175DDB"/>
    <w:rsid w:val="00176F4C"/>
    <w:rsid w:val="001861AC"/>
    <w:rsid w:val="00192760"/>
    <w:rsid w:val="001934D1"/>
    <w:rsid w:val="001A25F6"/>
    <w:rsid w:val="001A6532"/>
    <w:rsid w:val="001C43DD"/>
    <w:rsid w:val="001C5BF4"/>
    <w:rsid w:val="001D0F8C"/>
    <w:rsid w:val="001D5ED6"/>
    <w:rsid w:val="001E53EB"/>
    <w:rsid w:val="001E6E2E"/>
    <w:rsid w:val="001E7052"/>
    <w:rsid w:val="001E716C"/>
    <w:rsid w:val="001E78DD"/>
    <w:rsid w:val="001E7921"/>
    <w:rsid w:val="001F0FE7"/>
    <w:rsid w:val="001F12FF"/>
    <w:rsid w:val="001F6B3B"/>
    <w:rsid w:val="001F72A3"/>
    <w:rsid w:val="002029A2"/>
    <w:rsid w:val="002118DA"/>
    <w:rsid w:val="002259B4"/>
    <w:rsid w:val="002348BA"/>
    <w:rsid w:val="0024003D"/>
    <w:rsid w:val="0026082D"/>
    <w:rsid w:val="0027407D"/>
    <w:rsid w:val="0027632A"/>
    <w:rsid w:val="00281D86"/>
    <w:rsid w:val="00285304"/>
    <w:rsid w:val="002A3768"/>
    <w:rsid w:val="002B419F"/>
    <w:rsid w:val="002B4914"/>
    <w:rsid w:val="002C2060"/>
    <w:rsid w:val="002E4D83"/>
    <w:rsid w:val="002F415D"/>
    <w:rsid w:val="00301CF5"/>
    <w:rsid w:val="003219CD"/>
    <w:rsid w:val="00336036"/>
    <w:rsid w:val="003446FB"/>
    <w:rsid w:val="0034570F"/>
    <w:rsid w:val="00360471"/>
    <w:rsid w:val="003759EA"/>
    <w:rsid w:val="0039457F"/>
    <w:rsid w:val="003A0DDC"/>
    <w:rsid w:val="003A763B"/>
    <w:rsid w:val="003B0032"/>
    <w:rsid w:val="003B4A5E"/>
    <w:rsid w:val="003C5867"/>
    <w:rsid w:val="003D25C6"/>
    <w:rsid w:val="003D4104"/>
    <w:rsid w:val="003E14D9"/>
    <w:rsid w:val="003E1D2D"/>
    <w:rsid w:val="003F1B27"/>
    <w:rsid w:val="00403E9A"/>
    <w:rsid w:val="00405A91"/>
    <w:rsid w:val="004118C5"/>
    <w:rsid w:val="00423689"/>
    <w:rsid w:val="004364B7"/>
    <w:rsid w:val="00440E81"/>
    <w:rsid w:val="004557F1"/>
    <w:rsid w:val="00456685"/>
    <w:rsid w:val="004570E7"/>
    <w:rsid w:val="00465ADA"/>
    <w:rsid w:val="0048039E"/>
    <w:rsid w:val="00493C4F"/>
    <w:rsid w:val="0049640E"/>
    <w:rsid w:val="004A385D"/>
    <w:rsid w:val="004A7772"/>
    <w:rsid w:val="004B1B38"/>
    <w:rsid w:val="004B71CF"/>
    <w:rsid w:val="004C11B2"/>
    <w:rsid w:val="004C776F"/>
    <w:rsid w:val="004D153D"/>
    <w:rsid w:val="004E41C7"/>
    <w:rsid w:val="004F5B2B"/>
    <w:rsid w:val="004F5D76"/>
    <w:rsid w:val="004F6039"/>
    <w:rsid w:val="004F6E5B"/>
    <w:rsid w:val="004F7277"/>
    <w:rsid w:val="00500735"/>
    <w:rsid w:val="00502026"/>
    <w:rsid w:val="00511056"/>
    <w:rsid w:val="005203E0"/>
    <w:rsid w:val="0052755E"/>
    <w:rsid w:val="00527F16"/>
    <w:rsid w:val="005331E3"/>
    <w:rsid w:val="00535E36"/>
    <w:rsid w:val="005415E0"/>
    <w:rsid w:val="0054738D"/>
    <w:rsid w:val="0055036E"/>
    <w:rsid w:val="00560576"/>
    <w:rsid w:val="00561FCD"/>
    <w:rsid w:val="0057093D"/>
    <w:rsid w:val="0057418C"/>
    <w:rsid w:val="00582046"/>
    <w:rsid w:val="00582BC5"/>
    <w:rsid w:val="00584567"/>
    <w:rsid w:val="005940C3"/>
    <w:rsid w:val="00596867"/>
    <w:rsid w:val="005B062E"/>
    <w:rsid w:val="005B3322"/>
    <w:rsid w:val="005C063E"/>
    <w:rsid w:val="005C0F1E"/>
    <w:rsid w:val="005C734A"/>
    <w:rsid w:val="005D77B7"/>
    <w:rsid w:val="005E514F"/>
    <w:rsid w:val="005E7900"/>
    <w:rsid w:val="005F7D19"/>
    <w:rsid w:val="00601137"/>
    <w:rsid w:val="006012E2"/>
    <w:rsid w:val="006107D8"/>
    <w:rsid w:val="0061192D"/>
    <w:rsid w:val="00611E70"/>
    <w:rsid w:val="006243FA"/>
    <w:rsid w:val="00624C95"/>
    <w:rsid w:val="00624FAC"/>
    <w:rsid w:val="006460F3"/>
    <w:rsid w:val="00651CCC"/>
    <w:rsid w:val="00657E10"/>
    <w:rsid w:val="006607C7"/>
    <w:rsid w:val="00661E70"/>
    <w:rsid w:val="00664479"/>
    <w:rsid w:val="00672B0C"/>
    <w:rsid w:val="006749E7"/>
    <w:rsid w:val="006A2148"/>
    <w:rsid w:val="006A7A04"/>
    <w:rsid w:val="006B4EE6"/>
    <w:rsid w:val="006C461D"/>
    <w:rsid w:val="006C4C1B"/>
    <w:rsid w:val="006D41BD"/>
    <w:rsid w:val="006E23D7"/>
    <w:rsid w:val="006E7012"/>
    <w:rsid w:val="006F5438"/>
    <w:rsid w:val="007158FC"/>
    <w:rsid w:val="0073233B"/>
    <w:rsid w:val="00741A39"/>
    <w:rsid w:val="00743AE4"/>
    <w:rsid w:val="00744B27"/>
    <w:rsid w:val="0074608B"/>
    <w:rsid w:val="00747180"/>
    <w:rsid w:val="0075337D"/>
    <w:rsid w:val="0075529A"/>
    <w:rsid w:val="007572E5"/>
    <w:rsid w:val="0076003A"/>
    <w:rsid w:val="00767CF7"/>
    <w:rsid w:val="0077152E"/>
    <w:rsid w:val="0077734A"/>
    <w:rsid w:val="00782244"/>
    <w:rsid w:val="007844F7"/>
    <w:rsid w:val="0079174D"/>
    <w:rsid w:val="00797D96"/>
    <w:rsid w:val="007A2CE4"/>
    <w:rsid w:val="007A2FA3"/>
    <w:rsid w:val="007D017A"/>
    <w:rsid w:val="007D3DB7"/>
    <w:rsid w:val="007D6F94"/>
    <w:rsid w:val="007D7A02"/>
    <w:rsid w:val="007E2D9C"/>
    <w:rsid w:val="007E52D9"/>
    <w:rsid w:val="007F10C5"/>
    <w:rsid w:val="007F213B"/>
    <w:rsid w:val="007F2F98"/>
    <w:rsid w:val="007F60F2"/>
    <w:rsid w:val="007F7047"/>
    <w:rsid w:val="008009FE"/>
    <w:rsid w:val="008018C3"/>
    <w:rsid w:val="00804471"/>
    <w:rsid w:val="00807841"/>
    <w:rsid w:val="00815BE1"/>
    <w:rsid w:val="00830BBF"/>
    <w:rsid w:val="0083502E"/>
    <w:rsid w:val="00842FE5"/>
    <w:rsid w:val="00850E3C"/>
    <w:rsid w:val="00857BF6"/>
    <w:rsid w:val="00860D5E"/>
    <w:rsid w:val="00861361"/>
    <w:rsid w:val="00863914"/>
    <w:rsid w:val="008671F6"/>
    <w:rsid w:val="008674B4"/>
    <w:rsid w:val="00870401"/>
    <w:rsid w:val="008718D5"/>
    <w:rsid w:val="00871AD8"/>
    <w:rsid w:val="00875B98"/>
    <w:rsid w:val="00876FA9"/>
    <w:rsid w:val="00877A48"/>
    <w:rsid w:val="00886D6B"/>
    <w:rsid w:val="008908BE"/>
    <w:rsid w:val="008B1684"/>
    <w:rsid w:val="008C2E17"/>
    <w:rsid w:val="008C4889"/>
    <w:rsid w:val="008E0E60"/>
    <w:rsid w:val="008E7EDB"/>
    <w:rsid w:val="008F30BB"/>
    <w:rsid w:val="008F3380"/>
    <w:rsid w:val="008F57AF"/>
    <w:rsid w:val="008F6440"/>
    <w:rsid w:val="008F6963"/>
    <w:rsid w:val="009002F5"/>
    <w:rsid w:val="0091297D"/>
    <w:rsid w:val="00915289"/>
    <w:rsid w:val="00920CFF"/>
    <w:rsid w:val="00924F86"/>
    <w:rsid w:val="00927F90"/>
    <w:rsid w:val="00931868"/>
    <w:rsid w:val="00931AC8"/>
    <w:rsid w:val="00933AF0"/>
    <w:rsid w:val="00933ED8"/>
    <w:rsid w:val="009513A1"/>
    <w:rsid w:val="009549AE"/>
    <w:rsid w:val="00955CAB"/>
    <w:rsid w:val="009566B8"/>
    <w:rsid w:val="00960058"/>
    <w:rsid w:val="00975B9D"/>
    <w:rsid w:val="00976485"/>
    <w:rsid w:val="00982F76"/>
    <w:rsid w:val="009871A7"/>
    <w:rsid w:val="00991BB1"/>
    <w:rsid w:val="009939FE"/>
    <w:rsid w:val="00996D44"/>
    <w:rsid w:val="00996EFA"/>
    <w:rsid w:val="009A5B79"/>
    <w:rsid w:val="009A6173"/>
    <w:rsid w:val="009B70D2"/>
    <w:rsid w:val="009D2020"/>
    <w:rsid w:val="009E276E"/>
    <w:rsid w:val="009E50BE"/>
    <w:rsid w:val="009E6022"/>
    <w:rsid w:val="009F04F4"/>
    <w:rsid w:val="00A01800"/>
    <w:rsid w:val="00A15A48"/>
    <w:rsid w:val="00A16808"/>
    <w:rsid w:val="00A17213"/>
    <w:rsid w:val="00A1722F"/>
    <w:rsid w:val="00A26BF4"/>
    <w:rsid w:val="00A27F38"/>
    <w:rsid w:val="00A3258E"/>
    <w:rsid w:val="00A355D5"/>
    <w:rsid w:val="00A4127D"/>
    <w:rsid w:val="00A43643"/>
    <w:rsid w:val="00A44EA3"/>
    <w:rsid w:val="00A5271C"/>
    <w:rsid w:val="00A539F9"/>
    <w:rsid w:val="00A60752"/>
    <w:rsid w:val="00A77DCF"/>
    <w:rsid w:val="00A81B47"/>
    <w:rsid w:val="00A85CE1"/>
    <w:rsid w:val="00A85EB4"/>
    <w:rsid w:val="00A91B3A"/>
    <w:rsid w:val="00A944E8"/>
    <w:rsid w:val="00AA5A32"/>
    <w:rsid w:val="00AB2DAE"/>
    <w:rsid w:val="00AB64C6"/>
    <w:rsid w:val="00AB73B0"/>
    <w:rsid w:val="00AC2421"/>
    <w:rsid w:val="00AD7685"/>
    <w:rsid w:val="00AD775B"/>
    <w:rsid w:val="00AF5C94"/>
    <w:rsid w:val="00AF6C51"/>
    <w:rsid w:val="00B15037"/>
    <w:rsid w:val="00B1548D"/>
    <w:rsid w:val="00B1740C"/>
    <w:rsid w:val="00B21524"/>
    <w:rsid w:val="00B24CB3"/>
    <w:rsid w:val="00B3054B"/>
    <w:rsid w:val="00B30C5A"/>
    <w:rsid w:val="00B466CE"/>
    <w:rsid w:val="00B529D4"/>
    <w:rsid w:val="00B52ADE"/>
    <w:rsid w:val="00B52D5D"/>
    <w:rsid w:val="00B84278"/>
    <w:rsid w:val="00B85B85"/>
    <w:rsid w:val="00B85DE8"/>
    <w:rsid w:val="00B871F7"/>
    <w:rsid w:val="00B878CD"/>
    <w:rsid w:val="00B9277E"/>
    <w:rsid w:val="00BA413C"/>
    <w:rsid w:val="00BA6A64"/>
    <w:rsid w:val="00BB5FB4"/>
    <w:rsid w:val="00BB60BF"/>
    <w:rsid w:val="00BB7396"/>
    <w:rsid w:val="00BB7604"/>
    <w:rsid w:val="00BC0684"/>
    <w:rsid w:val="00BC2C23"/>
    <w:rsid w:val="00BC4BD7"/>
    <w:rsid w:val="00BC75EA"/>
    <w:rsid w:val="00BE2219"/>
    <w:rsid w:val="00BE2F10"/>
    <w:rsid w:val="00BE401B"/>
    <w:rsid w:val="00BE5AFC"/>
    <w:rsid w:val="00C1483B"/>
    <w:rsid w:val="00C21A46"/>
    <w:rsid w:val="00C234DD"/>
    <w:rsid w:val="00C26C3F"/>
    <w:rsid w:val="00C30E44"/>
    <w:rsid w:val="00C31CE1"/>
    <w:rsid w:val="00C37DD0"/>
    <w:rsid w:val="00C401E8"/>
    <w:rsid w:val="00C4094C"/>
    <w:rsid w:val="00C4573C"/>
    <w:rsid w:val="00C47140"/>
    <w:rsid w:val="00C570FD"/>
    <w:rsid w:val="00C63F48"/>
    <w:rsid w:val="00C75011"/>
    <w:rsid w:val="00C836DB"/>
    <w:rsid w:val="00C97E7C"/>
    <w:rsid w:val="00CB0EDF"/>
    <w:rsid w:val="00CB248F"/>
    <w:rsid w:val="00CC6393"/>
    <w:rsid w:val="00CD13DC"/>
    <w:rsid w:val="00CD5211"/>
    <w:rsid w:val="00CD70EB"/>
    <w:rsid w:val="00CE0C1F"/>
    <w:rsid w:val="00CE1531"/>
    <w:rsid w:val="00CE4412"/>
    <w:rsid w:val="00CE67CB"/>
    <w:rsid w:val="00CE7421"/>
    <w:rsid w:val="00CF0986"/>
    <w:rsid w:val="00CF0C98"/>
    <w:rsid w:val="00CF2F10"/>
    <w:rsid w:val="00CF40A1"/>
    <w:rsid w:val="00D0276D"/>
    <w:rsid w:val="00D131E3"/>
    <w:rsid w:val="00D20B31"/>
    <w:rsid w:val="00D2694B"/>
    <w:rsid w:val="00D30B6A"/>
    <w:rsid w:val="00D35CEC"/>
    <w:rsid w:val="00D463A7"/>
    <w:rsid w:val="00D47001"/>
    <w:rsid w:val="00D57A93"/>
    <w:rsid w:val="00D62E68"/>
    <w:rsid w:val="00D64D07"/>
    <w:rsid w:val="00D65EA5"/>
    <w:rsid w:val="00D72677"/>
    <w:rsid w:val="00D72B5E"/>
    <w:rsid w:val="00D828FD"/>
    <w:rsid w:val="00D85A4D"/>
    <w:rsid w:val="00D90E3D"/>
    <w:rsid w:val="00D92844"/>
    <w:rsid w:val="00DA3FD1"/>
    <w:rsid w:val="00DB2D34"/>
    <w:rsid w:val="00DC3EC6"/>
    <w:rsid w:val="00DC4D91"/>
    <w:rsid w:val="00DC6E87"/>
    <w:rsid w:val="00DD6838"/>
    <w:rsid w:val="00DD753E"/>
    <w:rsid w:val="00DE5E1D"/>
    <w:rsid w:val="00DE6744"/>
    <w:rsid w:val="00E03216"/>
    <w:rsid w:val="00E115A3"/>
    <w:rsid w:val="00E25B18"/>
    <w:rsid w:val="00E30604"/>
    <w:rsid w:val="00E3153B"/>
    <w:rsid w:val="00E35BC5"/>
    <w:rsid w:val="00E42E3C"/>
    <w:rsid w:val="00E47A37"/>
    <w:rsid w:val="00E51D82"/>
    <w:rsid w:val="00E5379A"/>
    <w:rsid w:val="00E72C5A"/>
    <w:rsid w:val="00E75B10"/>
    <w:rsid w:val="00E763BD"/>
    <w:rsid w:val="00E77E57"/>
    <w:rsid w:val="00E81221"/>
    <w:rsid w:val="00E87A91"/>
    <w:rsid w:val="00E96C6C"/>
    <w:rsid w:val="00EC5D91"/>
    <w:rsid w:val="00ED0926"/>
    <w:rsid w:val="00EE11A6"/>
    <w:rsid w:val="00EF2D7A"/>
    <w:rsid w:val="00EF2D99"/>
    <w:rsid w:val="00EF62A2"/>
    <w:rsid w:val="00F00BFA"/>
    <w:rsid w:val="00F01B1C"/>
    <w:rsid w:val="00F043DB"/>
    <w:rsid w:val="00F16E79"/>
    <w:rsid w:val="00F2604A"/>
    <w:rsid w:val="00F345FA"/>
    <w:rsid w:val="00F40794"/>
    <w:rsid w:val="00F41696"/>
    <w:rsid w:val="00F426AE"/>
    <w:rsid w:val="00F549B9"/>
    <w:rsid w:val="00F840C3"/>
    <w:rsid w:val="00F87154"/>
    <w:rsid w:val="00F97BA5"/>
    <w:rsid w:val="00FD7C42"/>
    <w:rsid w:val="00FE48DD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E2201D"/>
  <w14:defaultImageDpi w14:val="300"/>
  <w15:docId w15:val="{54D85EEC-70E5-4D6E-8C7F-310303B9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406C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01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345A8A" w:themeColor="accent1" w:themeShade="B5"/>
      <w:sz w:val="32"/>
      <w:szCs w:val="32"/>
    </w:rPr>
  </w:style>
  <w:style w:type="paragraph" w:styleId="Kop2">
    <w:name w:val="heading 2"/>
    <w:next w:val="Standaard"/>
    <w:link w:val="Kop2Char"/>
    <w:uiPriority w:val="9"/>
    <w:unhideWhenUsed/>
    <w:qFormat/>
    <w:rsid w:val="000B406C"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color w:val="365F91"/>
      <w:sz w:val="28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1800"/>
    <w:rPr>
      <w:rFonts w:asciiTheme="majorHAnsi" w:eastAsiaTheme="majorEastAsia" w:hAnsiTheme="majorHAnsi" w:cstheme="majorBidi"/>
      <w:b/>
      <w:bCs/>
      <w:caps/>
      <w:color w:val="345A8A" w:themeColor="accent1" w:themeShade="B5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768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685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D7685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7685"/>
  </w:style>
  <w:style w:type="paragraph" w:styleId="Voettekst">
    <w:name w:val="footer"/>
    <w:basedOn w:val="Standaard"/>
    <w:link w:val="VoettekstChar"/>
    <w:uiPriority w:val="99"/>
    <w:unhideWhenUsed/>
    <w:rsid w:val="00AD7685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7685"/>
  </w:style>
  <w:style w:type="table" w:styleId="Lichtearcering-accent1">
    <w:name w:val="Light Shading Accent 1"/>
    <w:basedOn w:val="Standaardtabel"/>
    <w:uiPriority w:val="60"/>
    <w:rsid w:val="00AD7685"/>
    <w:rPr>
      <w:color w:val="365F91" w:themeColor="accent1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Kop2Char">
    <w:name w:val="Kop 2 Char"/>
    <w:basedOn w:val="Standaardalinea-lettertype"/>
    <w:link w:val="Kop2"/>
    <w:uiPriority w:val="9"/>
    <w:rsid w:val="000B406C"/>
    <w:rPr>
      <w:rFonts w:ascii="Calibri" w:eastAsia="Calibri" w:hAnsi="Calibri" w:cs="Calibri"/>
      <w:color w:val="365F91"/>
      <w:sz w:val="28"/>
      <w:szCs w:val="22"/>
    </w:rPr>
  </w:style>
  <w:style w:type="paragraph" w:styleId="Inhopg1">
    <w:name w:val="toc 1"/>
    <w:hidden/>
    <w:uiPriority w:val="39"/>
    <w:rsid w:val="000B406C"/>
    <w:pPr>
      <w:spacing w:after="81" w:line="254" w:lineRule="auto"/>
      <w:ind w:left="265" w:right="459" w:hanging="10"/>
    </w:pPr>
    <w:rPr>
      <w:rFonts w:ascii="Calibri" w:eastAsia="Calibri" w:hAnsi="Calibri" w:cs="Calibri"/>
      <w:color w:val="000000"/>
      <w:sz w:val="22"/>
      <w:szCs w:val="22"/>
    </w:rPr>
  </w:style>
  <w:style w:type="table" w:customStyle="1" w:styleId="TableGrid">
    <w:name w:val="TableGrid"/>
    <w:rsid w:val="000B406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B40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B40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B406C"/>
    <w:rPr>
      <w:rFonts w:ascii="Calibri" w:eastAsia="Calibri" w:hAnsi="Calibri" w:cs="Calibri"/>
      <w:color w:val="000000"/>
      <w:sz w:val="20"/>
      <w:szCs w:val="20"/>
    </w:rPr>
  </w:style>
  <w:style w:type="table" w:customStyle="1" w:styleId="TableGrid1">
    <w:name w:val="TableGrid1"/>
    <w:rsid w:val="0028530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aliases w:val="Lijstalinea SBB"/>
    <w:basedOn w:val="Standaard"/>
    <w:link w:val="LijstalineaChar"/>
    <w:uiPriority w:val="34"/>
    <w:qFormat/>
    <w:rsid w:val="0028530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64D07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72B5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72B5E"/>
    <w:rPr>
      <w:rFonts w:ascii="Calibri" w:eastAsia="Calibri" w:hAnsi="Calibri" w:cs="Calibri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72B5E"/>
    <w:rPr>
      <w:vertAlign w:val="superscript"/>
    </w:rPr>
  </w:style>
  <w:style w:type="table" w:styleId="Tabelraster">
    <w:name w:val="Table Grid"/>
    <w:basedOn w:val="Standaardtabel"/>
    <w:uiPriority w:val="59"/>
    <w:rsid w:val="00A2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85B85"/>
    <w:rPr>
      <w:rFonts w:ascii="Calibri" w:eastAsia="Calibri" w:hAnsi="Calibri" w:cs="Calibri"/>
      <w:color w:val="000000"/>
      <w:sz w:val="22"/>
      <w:szCs w:val="22"/>
    </w:rPr>
  </w:style>
  <w:style w:type="paragraph" w:styleId="Revisie">
    <w:name w:val="Revision"/>
    <w:hidden/>
    <w:uiPriority w:val="99"/>
    <w:semiHidden/>
    <w:rsid w:val="00F00BFA"/>
    <w:rPr>
      <w:rFonts w:ascii="Calibri" w:eastAsia="Calibri" w:hAnsi="Calibri" w:cs="Calibri"/>
      <w:color w:val="000000"/>
      <w:sz w:val="22"/>
      <w:szCs w:val="2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D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5DDB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ijstalineaChar">
    <w:name w:val="Lijstalinea Char"/>
    <w:aliases w:val="Lijstalinea SBB Char"/>
    <w:basedOn w:val="Standaardalinea-lettertype"/>
    <w:link w:val="Lijstalinea"/>
    <w:uiPriority w:val="34"/>
    <w:locked/>
    <w:rsid w:val="00C30E44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yvanderWeijden\AppData\Local\Examenadviesburo\Word%20Templates\SVMNIVO%20vervolgpapier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09530-8e03-402f-90c5-3a38c1c706ad">
      <Terms xmlns="http://schemas.microsoft.com/office/infopath/2007/PartnerControls"/>
    </lcf76f155ced4ddcb4097134ff3c332f>
    <TaxCatchAll xmlns="739fbad1-b3cd-4230-be2c-9211eb0487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F54DC154A224682F19F96E3D46821" ma:contentTypeVersion="16" ma:contentTypeDescription="Een nieuw document maken." ma:contentTypeScope="" ma:versionID="bb5c57c6cd90fc2b428dc07db612e3bd">
  <xsd:schema xmlns:xsd="http://www.w3.org/2001/XMLSchema" xmlns:xs="http://www.w3.org/2001/XMLSchema" xmlns:p="http://schemas.microsoft.com/office/2006/metadata/properties" xmlns:ns2="fe709530-8e03-402f-90c5-3a38c1c706ad" xmlns:ns3="739fbad1-b3cd-4230-be2c-9211eb048784" targetNamespace="http://schemas.microsoft.com/office/2006/metadata/properties" ma:root="true" ma:fieldsID="673eea90555188af519c9ad3b37cf411" ns2:_="" ns3:_="">
    <xsd:import namespace="fe709530-8e03-402f-90c5-3a38c1c706ad"/>
    <xsd:import namespace="739fbad1-b3cd-4230-be2c-9211eb048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9530-8e03-402f-90c5-3a38c1c70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cb14adc-f1c5-4dcc-b5bb-62c741e4a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bad1-b3cd-4230-be2c-9211eb0487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990bca8-7212-48f2-b628-24ed9db7773e}" ma:internalName="TaxCatchAll" ma:showField="CatchAllData" ma:web="739fbad1-b3cd-4230-be2c-9211eb048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4D6DE-21E9-40E4-BCA1-520E9DC1FDD4}">
  <ds:schemaRefs>
    <ds:schemaRef ds:uri="http://schemas.microsoft.com/office/2006/metadata/properties"/>
    <ds:schemaRef ds:uri="http://schemas.microsoft.com/office/infopath/2007/PartnerControls"/>
    <ds:schemaRef ds:uri="fe709530-8e03-402f-90c5-3a38c1c706ad"/>
    <ds:schemaRef ds:uri="739fbad1-b3cd-4230-be2c-9211eb048784"/>
  </ds:schemaRefs>
</ds:datastoreItem>
</file>

<file path=customXml/itemProps2.xml><?xml version="1.0" encoding="utf-8"?>
<ds:datastoreItem xmlns:ds="http://schemas.openxmlformats.org/officeDocument/2006/customXml" ds:itemID="{11D132F8-5119-49B8-8D37-C8712FD0E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09530-8e03-402f-90c5-3a38c1c706ad"/>
    <ds:schemaRef ds:uri="739fbad1-b3cd-4230-be2c-9211eb048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0E056-052B-461F-AC71-4BB4E1B0F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01073B-DD95-4071-86FA-AF0E5C67F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SVMNIVO vervolgpapier</Template>
  <TotalTime>68</TotalTime>
  <Pages>7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Graphic Dynamics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Joany van der Weijden</dc:creator>
  <cp:keywords/>
  <dc:description/>
  <cp:lastModifiedBy>Vastgoedcert - Mairin Jongsma</cp:lastModifiedBy>
  <cp:revision>11</cp:revision>
  <cp:lastPrinted>2024-04-04T13:22:00Z</cp:lastPrinted>
  <dcterms:created xsi:type="dcterms:W3CDTF">2024-04-04T13:19:00Z</dcterms:created>
  <dcterms:modified xsi:type="dcterms:W3CDTF">2025-06-24T08:45:00Z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0x01010085BF54DC154A224682F19F96E3D46821</vt:lpwstr>
  </property>
  <property fmtid="{D5CDD505-2E9C-101B-9397-08002B2CF9AE}" pid="3" name="MediaServiceImageTags">
    <vt:lpwstr/>
  </property>
  <property fmtid="{D5CDD505-2E9C-101B-9397-08002B2CF9AE}" pid="4" name="Order">
    <vt:r8>4938800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